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7347" w14:textId="66DA2DC8" w:rsidR="00EE2D1F" w:rsidRDefault="00CB50D6" w:rsidP="008677B5">
      <w:pPr>
        <w:ind w:right="141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5270F" wp14:editId="71A1CA48">
                <wp:simplePos x="0" y="0"/>
                <wp:positionH relativeFrom="column">
                  <wp:posOffset>3683635</wp:posOffset>
                </wp:positionH>
                <wp:positionV relativeFrom="paragraph">
                  <wp:posOffset>-120015</wp:posOffset>
                </wp:positionV>
                <wp:extent cx="2291080" cy="1290320"/>
                <wp:effectExtent l="8890" t="9525" r="5080" b="508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504FB" w14:textId="77777777" w:rsidR="00D85E6D" w:rsidRPr="00D85E6D" w:rsidRDefault="00D85E6D" w:rsidP="00D85E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85E6D">
                              <w:rPr>
                                <w:sz w:val="28"/>
                                <w:szCs w:val="28"/>
                              </w:rPr>
                              <w:t>Contrat de réservation</w:t>
                            </w:r>
                          </w:p>
                          <w:p w14:paraId="4C5CDB23" w14:textId="77777777" w:rsidR="00D85E6D" w:rsidRPr="00D85E6D" w:rsidRDefault="00D85E6D" w:rsidP="00D85E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4FB245" w14:textId="77777777" w:rsidR="00D85E6D" w:rsidRPr="00D85E6D" w:rsidRDefault="00D85E6D" w:rsidP="00D85E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85E6D">
                              <w:rPr>
                                <w:sz w:val="28"/>
                                <w:szCs w:val="28"/>
                              </w:rPr>
                              <w:t>Centre de loisirs</w:t>
                            </w:r>
                          </w:p>
                          <w:p w14:paraId="0976D1C5" w14:textId="77777777" w:rsidR="00D85E6D" w:rsidRPr="00D85E6D" w:rsidRDefault="00D85E6D" w:rsidP="00D85E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5A17BB" w14:textId="071E4BAA" w:rsidR="00D85E6D" w:rsidRDefault="003A407A" w:rsidP="00D85E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AOUT</w:t>
                            </w:r>
                            <w:r w:rsidR="00850454">
                              <w:rPr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A23E35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514D3E5E" w14:textId="77777777" w:rsidR="007E7277" w:rsidRPr="007E7277" w:rsidRDefault="007E7277" w:rsidP="00D85E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(Sous réserve de places disponibles)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527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05pt;margin-top:-9.45pt;width:180.4pt;height:101.6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">
                <v:textbox>
                  <w:txbxContent>
                    <w:p w14:paraId="27C504FB" w14:textId="77777777" w:rsidR="00D85E6D" w:rsidRPr="00D85E6D" w:rsidRDefault="00D85E6D" w:rsidP="00D85E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85E6D">
                        <w:rPr>
                          <w:sz w:val="28"/>
                          <w:szCs w:val="28"/>
                        </w:rPr>
                        <w:t>Contrat de réservation</w:t>
                      </w:r>
                    </w:p>
                    <w:p w14:paraId="4C5CDB23" w14:textId="77777777" w:rsidR="00D85E6D" w:rsidRPr="00D85E6D" w:rsidRDefault="00D85E6D" w:rsidP="00D85E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14FB245" w14:textId="77777777" w:rsidR="00D85E6D" w:rsidRPr="00D85E6D" w:rsidRDefault="00D85E6D" w:rsidP="00D85E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85E6D">
                        <w:rPr>
                          <w:sz w:val="28"/>
                          <w:szCs w:val="28"/>
                        </w:rPr>
                        <w:t>Centre de loisirs</w:t>
                      </w:r>
                    </w:p>
                    <w:p w14:paraId="0976D1C5" w14:textId="77777777" w:rsidR="00D85E6D" w:rsidRPr="00D85E6D" w:rsidRDefault="00D85E6D" w:rsidP="00D85E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E5A17BB" w14:textId="071E4BAA" w:rsidR="00D85E6D" w:rsidRDefault="003A407A" w:rsidP="00D85E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AOUT</w:t>
                      </w:r>
                      <w:r w:rsidR="00850454">
                        <w:rPr>
                          <w:sz w:val="28"/>
                          <w:szCs w:val="28"/>
                        </w:rPr>
                        <w:t xml:space="preserve"> 202</w:t>
                      </w:r>
                      <w:r w:rsidR="00A23E35">
                        <w:rPr>
                          <w:sz w:val="28"/>
                          <w:szCs w:val="28"/>
                        </w:rPr>
                        <w:t>2</w:t>
                      </w:r>
                    </w:p>
                    <w:p w14:paraId="514D3E5E" w14:textId="77777777" w:rsidR="007E7277" w:rsidRPr="007E7277" w:rsidRDefault="007E7277" w:rsidP="00D85E6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(Sous réserve de places disponibles)</w:t>
                      </w:r>
                    </w:p>
                  </w:txbxContent>
                </v:textbox>
              </v:shape>
            </w:pict>
          </mc:Fallback>
        </mc:AlternateContent>
      </w:r>
    </w:p>
    <w:p w14:paraId="7BBF42C1" w14:textId="77777777" w:rsidR="00EE2D1F" w:rsidRDefault="00EE2D1F" w:rsidP="008677B5">
      <w:pPr>
        <w:ind w:right="141"/>
      </w:pPr>
    </w:p>
    <w:p w14:paraId="7370EFC1" w14:textId="77777777" w:rsidR="00EE2D1F" w:rsidRDefault="00EE2D1F" w:rsidP="008677B5">
      <w:pPr>
        <w:ind w:right="141"/>
      </w:pPr>
    </w:p>
    <w:p w14:paraId="4EAAB2E0" w14:textId="77777777" w:rsidR="00EE2D1F" w:rsidRDefault="00EE2D1F" w:rsidP="008677B5">
      <w:pPr>
        <w:ind w:right="141"/>
      </w:pPr>
    </w:p>
    <w:p w14:paraId="059D2DA5" w14:textId="77777777" w:rsidR="00EE2D1F" w:rsidRDefault="00EE2D1F" w:rsidP="008677B5">
      <w:pPr>
        <w:ind w:right="141"/>
      </w:pPr>
    </w:p>
    <w:p w14:paraId="79ECC67D" w14:textId="77777777" w:rsidR="00EE2D1F" w:rsidRDefault="00EE2D1F" w:rsidP="008677B5">
      <w:pPr>
        <w:ind w:right="141"/>
      </w:pPr>
    </w:p>
    <w:p w14:paraId="0B87A86B" w14:textId="77777777" w:rsidR="00EE2D1F" w:rsidRDefault="00EE2D1F" w:rsidP="008677B5">
      <w:pPr>
        <w:ind w:right="141"/>
      </w:pPr>
    </w:p>
    <w:p w14:paraId="6E54BFD9" w14:textId="77777777" w:rsidR="00EE2D1F" w:rsidRDefault="00EE2D1F" w:rsidP="008677B5">
      <w:pPr>
        <w:ind w:right="141"/>
      </w:pPr>
    </w:p>
    <w:p w14:paraId="4450E3C3" w14:textId="77777777" w:rsidR="00EE2D1F" w:rsidRDefault="00EE2D1F" w:rsidP="008677B5">
      <w:pPr>
        <w:ind w:right="141"/>
      </w:pPr>
    </w:p>
    <w:p w14:paraId="6E3E9A76" w14:textId="77777777" w:rsidR="00EE2D1F" w:rsidRDefault="00EE2D1F" w:rsidP="008677B5">
      <w:pPr>
        <w:ind w:right="141"/>
      </w:pPr>
    </w:p>
    <w:p w14:paraId="72B88CE9" w14:textId="5242AFFD" w:rsidR="00EE2D1F" w:rsidRPr="00794CFA" w:rsidRDefault="00D85E6D" w:rsidP="00D85E6D">
      <w:pPr>
        <w:ind w:right="141"/>
        <w:jc w:val="center"/>
        <w:rPr>
          <w:b/>
          <w:bCs/>
          <w:sz w:val="28"/>
          <w:szCs w:val="28"/>
        </w:rPr>
      </w:pPr>
      <w:r w:rsidRPr="00794CFA">
        <w:rPr>
          <w:b/>
          <w:bCs/>
          <w:sz w:val="28"/>
          <w:szCs w:val="28"/>
        </w:rPr>
        <w:t xml:space="preserve">Dompierre </w:t>
      </w:r>
      <w:r w:rsidR="004E742D" w:rsidRPr="00794CFA">
        <w:rPr>
          <w:b/>
          <w:bCs/>
          <w:sz w:val="28"/>
          <w:szCs w:val="28"/>
        </w:rPr>
        <w:t>Sur Mer</w:t>
      </w:r>
      <w:r w:rsidR="00794CFA" w:rsidRPr="00794CFA">
        <w:rPr>
          <w:b/>
          <w:bCs/>
          <w:sz w:val="28"/>
          <w:szCs w:val="28"/>
        </w:rPr>
        <w:t xml:space="preserve">  « La Kaban’animée »</w:t>
      </w:r>
    </w:p>
    <w:p w14:paraId="2D02C427" w14:textId="77777777" w:rsidR="00EE2D1F" w:rsidRDefault="00EE2D1F" w:rsidP="008677B5">
      <w:pPr>
        <w:ind w:right="141"/>
      </w:pPr>
    </w:p>
    <w:p w14:paraId="5E2BC93C" w14:textId="77777777" w:rsidR="00D85E6D" w:rsidRDefault="00D85E6D" w:rsidP="00D85E6D">
      <w:pPr>
        <w:ind w:right="141" w:hanging="851"/>
      </w:pPr>
    </w:p>
    <w:p w14:paraId="50D3DE0F" w14:textId="77777777" w:rsidR="00EE2D1F" w:rsidRDefault="00795E5B" w:rsidP="00001A65">
      <w:pPr>
        <w:ind w:right="141" w:hanging="851"/>
      </w:pPr>
      <w:r>
        <w:t>Nom / prénom de l’enfant :</w:t>
      </w:r>
      <w:r>
        <w:tab/>
      </w:r>
      <w:r>
        <w:tab/>
      </w:r>
      <w:r>
        <w:tab/>
      </w:r>
      <w:r w:rsidR="004409CB">
        <w:t>N</w:t>
      </w:r>
      <w:r w:rsidR="00D85E6D">
        <w:t>é(e) le :</w:t>
      </w:r>
      <w:r w:rsidR="00D85E6D">
        <w:tab/>
      </w:r>
      <w:r w:rsidR="00D85E6D">
        <w:tab/>
      </w:r>
      <w:r w:rsidR="004409CB">
        <w:t xml:space="preserve">      </w:t>
      </w:r>
      <w:r w:rsidR="00850454">
        <w:t>Age</w:t>
      </w:r>
      <w:r w:rsidR="00D85E6D">
        <w:t> :</w:t>
      </w:r>
      <w:r w:rsidR="00D85E6D">
        <w:tab/>
      </w:r>
      <w:r>
        <w:tab/>
        <w:t>Ecole :</w:t>
      </w:r>
    </w:p>
    <w:p w14:paraId="6AFAC86D" w14:textId="77777777" w:rsidR="00D85E6D" w:rsidRDefault="00D85E6D" w:rsidP="00001A65">
      <w:pPr>
        <w:ind w:right="141" w:hanging="851"/>
      </w:pPr>
    </w:p>
    <w:p w14:paraId="5D93459F" w14:textId="77777777" w:rsidR="00001A65" w:rsidRDefault="00D85E6D" w:rsidP="00001A65">
      <w:pPr>
        <w:ind w:right="141" w:hanging="851"/>
      </w:pPr>
      <w:r>
        <w:t xml:space="preserve">Nom </w:t>
      </w:r>
      <w:r w:rsidR="00795E5B">
        <w:t>responsable :</w:t>
      </w:r>
      <w:r w:rsidR="00795E5B">
        <w:tab/>
      </w:r>
      <w:r w:rsidR="00795E5B">
        <w:tab/>
      </w:r>
      <w:r w:rsidR="00795E5B">
        <w:tab/>
      </w:r>
      <w:r w:rsidR="00795E5B">
        <w:tab/>
      </w:r>
      <w:r>
        <w:t>N° de tél :</w:t>
      </w:r>
    </w:p>
    <w:p w14:paraId="16DF29CF" w14:textId="77777777" w:rsidR="00001A65" w:rsidRDefault="00001A65" w:rsidP="00001A65">
      <w:pPr>
        <w:ind w:right="141" w:hanging="851"/>
      </w:pPr>
    </w:p>
    <w:p w14:paraId="00E7E322" w14:textId="1036CAF7" w:rsidR="007953A1" w:rsidRDefault="007953A1" w:rsidP="00001A65">
      <w:pPr>
        <w:ind w:right="141" w:hanging="851"/>
      </w:pPr>
      <w:r>
        <w:t>Jours</w:t>
      </w:r>
      <w:r w:rsidR="00001A65">
        <w:t xml:space="preserve"> : </w:t>
      </w:r>
    </w:p>
    <w:p w14:paraId="21152473" w14:textId="77777777" w:rsidR="00001A65" w:rsidRDefault="00001A65" w:rsidP="00001A65">
      <w:pPr>
        <w:ind w:right="141" w:hanging="851"/>
      </w:pPr>
    </w:p>
    <w:p w14:paraId="5B014719" w14:textId="77777777" w:rsidR="007953A1" w:rsidRDefault="007953A1" w:rsidP="00D85E6D">
      <w:pPr>
        <w:ind w:right="141" w:hanging="851"/>
      </w:pPr>
    </w:p>
    <w:tbl>
      <w:tblPr>
        <w:tblStyle w:val="Grilledutableau"/>
        <w:tblpPr w:leftFromText="141" w:rightFromText="141" w:vertAnchor="text" w:horzAnchor="margin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2303"/>
        <w:gridCol w:w="1212"/>
        <w:gridCol w:w="1134"/>
        <w:gridCol w:w="1418"/>
      </w:tblGrid>
      <w:tr w:rsidR="00F709CA" w14:paraId="621357F5" w14:textId="77777777" w:rsidTr="000771B4">
        <w:tc>
          <w:tcPr>
            <w:tcW w:w="2303" w:type="dxa"/>
            <w:tcBorders>
              <w:right w:val="single" w:sz="12" w:space="0" w:color="000000" w:themeColor="text1"/>
            </w:tcBorders>
            <w:vAlign w:val="center"/>
          </w:tcPr>
          <w:p w14:paraId="5B116951" w14:textId="77777777" w:rsidR="00F709CA" w:rsidRDefault="00F709CA" w:rsidP="000771B4">
            <w:pPr>
              <w:ind w:right="141"/>
            </w:pPr>
          </w:p>
        </w:tc>
        <w:tc>
          <w:tcPr>
            <w:tcW w:w="12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4602288F" w14:textId="77777777" w:rsidR="00F709CA" w:rsidRPr="00560E57" w:rsidRDefault="00F709CA" w:rsidP="000771B4">
            <w:pPr>
              <w:ind w:right="141"/>
              <w:jc w:val="center"/>
              <w:rPr>
                <w:b/>
              </w:rPr>
            </w:pPr>
            <w:r w:rsidRPr="00560E57">
              <w:rPr>
                <w:b/>
              </w:rPr>
              <w:t>Matin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5BDAD183" w14:textId="77777777" w:rsidR="00F709CA" w:rsidRPr="00560E57" w:rsidRDefault="00F709CA" w:rsidP="000771B4">
            <w:pPr>
              <w:ind w:right="141"/>
              <w:rPr>
                <w:b/>
              </w:rPr>
            </w:pPr>
            <w:r w:rsidRPr="00560E57">
              <w:rPr>
                <w:b/>
              </w:rPr>
              <w:t>Repas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4A46714" w14:textId="77777777" w:rsidR="00F709CA" w:rsidRPr="00560E57" w:rsidRDefault="00F709CA" w:rsidP="000771B4">
            <w:pPr>
              <w:ind w:right="141"/>
              <w:rPr>
                <w:b/>
              </w:rPr>
            </w:pPr>
            <w:r w:rsidRPr="00560E57">
              <w:rPr>
                <w:b/>
              </w:rPr>
              <w:t>Après-midi</w:t>
            </w:r>
          </w:p>
        </w:tc>
      </w:tr>
      <w:tr w:rsidR="003A407A" w14:paraId="1E02ADDD" w14:textId="77777777" w:rsidTr="000771B4">
        <w:tc>
          <w:tcPr>
            <w:tcW w:w="2303" w:type="dxa"/>
            <w:vAlign w:val="center"/>
          </w:tcPr>
          <w:p w14:paraId="1B224F36" w14:textId="25570B4A" w:rsidR="003A407A" w:rsidRDefault="003A407A" w:rsidP="000771B4">
            <w:pPr>
              <w:ind w:right="141"/>
            </w:pPr>
            <w:r>
              <w:t xml:space="preserve">Lundi </w:t>
            </w:r>
            <w:r w:rsidR="00A23E35">
              <w:t>1</w:t>
            </w:r>
            <w:r w:rsidR="00A23E35" w:rsidRPr="00A23E35">
              <w:rPr>
                <w:vertAlign w:val="superscript"/>
              </w:rPr>
              <w:t>er</w:t>
            </w:r>
            <w:r w:rsidR="00A23E35">
              <w:t xml:space="preserve"> Août</w:t>
            </w:r>
          </w:p>
        </w:tc>
        <w:tc>
          <w:tcPr>
            <w:tcW w:w="3764" w:type="dxa"/>
            <w:gridSpan w:val="3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0E45921A" w14:textId="77777777" w:rsidR="003A407A" w:rsidRDefault="003A407A" w:rsidP="000771B4">
            <w:pPr>
              <w:ind w:right="141"/>
              <w:jc w:val="center"/>
            </w:pPr>
            <w:r>
              <w:t>Centre fermé</w:t>
            </w:r>
          </w:p>
        </w:tc>
      </w:tr>
      <w:tr w:rsidR="003A407A" w14:paraId="358C87D0" w14:textId="77777777" w:rsidTr="000771B4">
        <w:tc>
          <w:tcPr>
            <w:tcW w:w="2303" w:type="dxa"/>
            <w:vAlign w:val="center"/>
          </w:tcPr>
          <w:p w14:paraId="67D4B686" w14:textId="77777777" w:rsidR="003A407A" w:rsidRDefault="003A407A" w:rsidP="000771B4">
            <w:pPr>
              <w:ind w:right="141"/>
            </w:pPr>
            <w:r>
              <w:t>……………</w:t>
            </w:r>
          </w:p>
        </w:tc>
        <w:tc>
          <w:tcPr>
            <w:tcW w:w="3764" w:type="dxa"/>
            <w:gridSpan w:val="3"/>
            <w:vMerge/>
            <w:vAlign w:val="center"/>
          </w:tcPr>
          <w:p w14:paraId="666B1835" w14:textId="77777777" w:rsidR="003A407A" w:rsidRDefault="003A407A" w:rsidP="000771B4">
            <w:pPr>
              <w:ind w:right="141"/>
            </w:pPr>
          </w:p>
        </w:tc>
      </w:tr>
      <w:tr w:rsidR="003A407A" w14:paraId="24E647D8" w14:textId="77777777" w:rsidTr="000771B4">
        <w:tc>
          <w:tcPr>
            <w:tcW w:w="2303" w:type="dxa"/>
            <w:tcBorders>
              <w:bottom w:val="single" w:sz="18" w:space="0" w:color="000000" w:themeColor="text1"/>
            </w:tcBorders>
            <w:vAlign w:val="center"/>
          </w:tcPr>
          <w:p w14:paraId="6B43193E" w14:textId="3FBB5BB8" w:rsidR="003A407A" w:rsidRDefault="00A23E35" w:rsidP="000771B4">
            <w:pPr>
              <w:ind w:right="141"/>
            </w:pPr>
            <w:r>
              <w:t>Lundi</w:t>
            </w:r>
            <w:r w:rsidR="003A407A">
              <w:t xml:space="preserve"> 15 Août</w:t>
            </w:r>
          </w:p>
        </w:tc>
        <w:tc>
          <w:tcPr>
            <w:tcW w:w="3764" w:type="dxa"/>
            <w:gridSpan w:val="3"/>
            <w:vMerge/>
            <w:tcBorders>
              <w:bottom w:val="single" w:sz="18" w:space="0" w:color="000000" w:themeColor="text1"/>
            </w:tcBorders>
            <w:vAlign w:val="center"/>
          </w:tcPr>
          <w:p w14:paraId="082C41D5" w14:textId="77777777" w:rsidR="003A407A" w:rsidRDefault="003A407A" w:rsidP="000771B4">
            <w:pPr>
              <w:ind w:right="141"/>
            </w:pPr>
          </w:p>
        </w:tc>
      </w:tr>
      <w:tr w:rsidR="00F709CA" w14:paraId="243A03C9" w14:textId="77777777" w:rsidTr="000771B4">
        <w:tc>
          <w:tcPr>
            <w:tcW w:w="230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5EFD8A" w14:textId="6471CE33" w:rsidR="00F709CA" w:rsidRDefault="00A23E35" w:rsidP="000771B4">
            <w:pPr>
              <w:ind w:right="141"/>
            </w:pPr>
            <w:r>
              <w:t>Mardi</w:t>
            </w:r>
            <w:r w:rsidR="003A407A">
              <w:t xml:space="preserve"> 16 Août</w:t>
            </w:r>
          </w:p>
        </w:tc>
        <w:tc>
          <w:tcPr>
            <w:tcW w:w="121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316955" w14:textId="77777777" w:rsidR="00F709CA" w:rsidRDefault="00F709CA" w:rsidP="000771B4">
            <w:pPr>
              <w:ind w:right="141"/>
            </w:pP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A29F53" w14:textId="77777777" w:rsidR="00F709CA" w:rsidRDefault="00F709CA" w:rsidP="000771B4">
            <w:pPr>
              <w:ind w:right="141"/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C6E487" w14:textId="77777777" w:rsidR="00F709CA" w:rsidRDefault="00F709CA" w:rsidP="000771B4">
            <w:pPr>
              <w:ind w:right="141"/>
            </w:pPr>
          </w:p>
        </w:tc>
      </w:tr>
      <w:tr w:rsidR="00F709CA" w14:paraId="2E440862" w14:textId="77777777" w:rsidTr="000771B4">
        <w:trPr>
          <w:trHeight w:val="58"/>
        </w:trPr>
        <w:tc>
          <w:tcPr>
            <w:tcW w:w="23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AFE97E" w14:textId="0E62841B" w:rsidR="00F709CA" w:rsidRDefault="00A23E35" w:rsidP="000771B4">
            <w:pPr>
              <w:ind w:right="141"/>
            </w:pPr>
            <w:r>
              <w:t>Mercredi</w:t>
            </w:r>
            <w:r w:rsidR="003A407A">
              <w:t xml:space="preserve"> 17 Août</w:t>
            </w:r>
          </w:p>
        </w:tc>
        <w:tc>
          <w:tcPr>
            <w:tcW w:w="12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79D7ECF" w14:textId="77777777" w:rsidR="00F709CA" w:rsidRDefault="00F709CA" w:rsidP="000771B4">
            <w:pPr>
              <w:ind w:right="141"/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016A497" w14:textId="77777777" w:rsidR="00F709CA" w:rsidRDefault="00F709CA" w:rsidP="000771B4">
            <w:pPr>
              <w:ind w:right="141"/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B50315" w14:textId="77777777" w:rsidR="00F709CA" w:rsidRDefault="00F709CA" w:rsidP="000771B4">
            <w:pPr>
              <w:ind w:right="141"/>
            </w:pPr>
          </w:p>
        </w:tc>
      </w:tr>
      <w:tr w:rsidR="00F709CA" w14:paraId="48CE37FC" w14:textId="77777777" w:rsidTr="000771B4">
        <w:tc>
          <w:tcPr>
            <w:tcW w:w="2303" w:type="dxa"/>
            <w:tcBorders>
              <w:top w:val="single" w:sz="4" w:space="0" w:color="000000" w:themeColor="text1"/>
            </w:tcBorders>
            <w:vAlign w:val="center"/>
          </w:tcPr>
          <w:p w14:paraId="03026395" w14:textId="2EA98F26" w:rsidR="00F709CA" w:rsidRDefault="00A23E35" w:rsidP="000771B4">
            <w:pPr>
              <w:ind w:right="141"/>
            </w:pPr>
            <w:r>
              <w:t>Jeudi</w:t>
            </w:r>
            <w:r w:rsidR="003A407A">
              <w:t xml:space="preserve"> 18 Août</w:t>
            </w:r>
          </w:p>
        </w:tc>
        <w:tc>
          <w:tcPr>
            <w:tcW w:w="1212" w:type="dxa"/>
            <w:tcBorders>
              <w:top w:val="single" w:sz="4" w:space="0" w:color="000000" w:themeColor="text1"/>
            </w:tcBorders>
            <w:vAlign w:val="center"/>
          </w:tcPr>
          <w:p w14:paraId="0DB305A7" w14:textId="77777777" w:rsidR="00F709CA" w:rsidRDefault="00F709CA" w:rsidP="000771B4">
            <w:pPr>
              <w:ind w:right="141"/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14:paraId="27EC85D4" w14:textId="77777777" w:rsidR="00F709CA" w:rsidRDefault="00F709CA" w:rsidP="000771B4">
            <w:pPr>
              <w:ind w:right="141"/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vAlign w:val="center"/>
          </w:tcPr>
          <w:p w14:paraId="37D6DC4D" w14:textId="77777777" w:rsidR="00F709CA" w:rsidRDefault="00F709CA" w:rsidP="000771B4">
            <w:pPr>
              <w:ind w:right="141"/>
            </w:pPr>
          </w:p>
        </w:tc>
      </w:tr>
      <w:tr w:rsidR="00F709CA" w14:paraId="67573C0F" w14:textId="77777777" w:rsidTr="000771B4">
        <w:tc>
          <w:tcPr>
            <w:tcW w:w="2303" w:type="dxa"/>
            <w:vAlign w:val="center"/>
          </w:tcPr>
          <w:p w14:paraId="2A46995D" w14:textId="1838C9E8" w:rsidR="00F709CA" w:rsidRDefault="00A23E35" w:rsidP="000771B4">
            <w:pPr>
              <w:ind w:right="141"/>
            </w:pPr>
            <w:r>
              <w:t xml:space="preserve">Vendredi </w:t>
            </w:r>
            <w:r w:rsidR="003A407A">
              <w:t>19 Août</w:t>
            </w:r>
          </w:p>
        </w:tc>
        <w:tc>
          <w:tcPr>
            <w:tcW w:w="1212" w:type="dxa"/>
            <w:vAlign w:val="center"/>
          </w:tcPr>
          <w:p w14:paraId="71763DF4" w14:textId="77777777" w:rsidR="00F709CA" w:rsidRPr="00560E57" w:rsidRDefault="00F709CA" w:rsidP="000771B4">
            <w:pPr>
              <w:ind w:right="141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033AA2E" w14:textId="77777777" w:rsidR="00F709CA" w:rsidRPr="00560E57" w:rsidRDefault="00F709CA" w:rsidP="000771B4">
            <w:pPr>
              <w:ind w:right="141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3914A052" w14:textId="77777777" w:rsidR="00F709CA" w:rsidRPr="00560E57" w:rsidRDefault="00F709CA" w:rsidP="000771B4">
            <w:pPr>
              <w:ind w:right="141"/>
              <w:jc w:val="center"/>
              <w:rPr>
                <w:b/>
              </w:rPr>
            </w:pPr>
          </w:p>
        </w:tc>
      </w:tr>
      <w:tr w:rsidR="00F709CA" w14:paraId="570A7D8E" w14:textId="77777777" w:rsidTr="000771B4">
        <w:tc>
          <w:tcPr>
            <w:tcW w:w="23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14:paraId="78070D41" w14:textId="1781A4CB" w:rsidR="00F709CA" w:rsidRDefault="003A407A" w:rsidP="000771B4">
            <w:pPr>
              <w:ind w:right="141"/>
            </w:pPr>
            <w:r>
              <w:t>Lundi 2</w:t>
            </w:r>
            <w:r w:rsidR="00A23E35">
              <w:t xml:space="preserve">2 </w:t>
            </w:r>
            <w:r>
              <w:t>Août</w:t>
            </w:r>
          </w:p>
        </w:tc>
        <w:tc>
          <w:tcPr>
            <w:tcW w:w="121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14:paraId="41947F95" w14:textId="77777777" w:rsidR="00F709CA" w:rsidRDefault="00F709CA" w:rsidP="000771B4">
            <w:pPr>
              <w:ind w:right="141"/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14:paraId="78EF5277" w14:textId="77777777" w:rsidR="00F709CA" w:rsidRDefault="00F709CA" w:rsidP="000771B4">
            <w:pPr>
              <w:ind w:right="141"/>
            </w:pP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14:paraId="103B892F" w14:textId="77777777" w:rsidR="00F709CA" w:rsidRDefault="00F709CA" w:rsidP="000771B4">
            <w:pPr>
              <w:ind w:right="141"/>
            </w:pPr>
          </w:p>
        </w:tc>
      </w:tr>
      <w:tr w:rsidR="00F709CA" w14:paraId="41946206" w14:textId="77777777" w:rsidTr="000771B4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F943E" w14:textId="6A9E5C31" w:rsidR="00F709CA" w:rsidRDefault="003A407A" w:rsidP="000771B4">
            <w:pPr>
              <w:ind w:right="141"/>
            </w:pPr>
            <w:r>
              <w:t>Mardi 2</w:t>
            </w:r>
            <w:r w:rsidR="00A23E35">
              <w:t>3</w:t>
            </w:r>
            <w:r>
              <w:t xml:space="preserve"> Août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6D853" w14:textId="77777777" w:rsidR="00F709CA" w:rsidRDefault="00F709CA" w:rsidP="000771B4">
            <w:pPr>
              <w:ind w:right="141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85E522" w14:textId="77777777" w:rsidR="00F709CA" w:rsidRDefault="00F709CA" w:rsidP="000771B4">
            <w:pPr>
              <w:ind w:right="141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B4224B" w14:textId="77777777" w:rsidR="00F709CA" w:rsidRDefault="00F709CA" w:rsidP="000771B4">
            <w:pPr>
              <w:ind w:right="141"/>
            </w:pPr>
          </w:p>
        </w:tc>
      </w:tr>
      <w:tr w:rsidR="00F709CA" w14:paraId="317E462E" w14:textId="77777777" w:rsidTr="000771B4">
        <w:tc>
          <w:tcPr>
            <w:tcW w:w="2303" w:type="dxa"/>
            <w:tcBorders>
              <w:top w:val="single" w:sz="4" w:space="0" w:color="000000" w:themeColor="text1"/>
            </w:tcBorders>
            <w:vAlign w:val="center"/>
          </w:tcPr>
          <w:p w14:paraId="748164A8" w14:textId="378A3127" w:rsidR="00F709CA" w:rsidRDefault="003A407A" w:rsidP="000771B4">
            <w:pPr>
              <w:ind w:right="141"/>
            </w:pPr>
            <w:r>
              <w:t>Mercredi 2</w:t>
            </w:r>
            <w:r w:rsidR="00A23E35">
              <w:t>4</w:t>
            </w:r>
            <w:r>
              <w:t xml:space="preserve"> Août</w:t>
            </w:r>
          </w:p>
        </w:tc>
        <w:tc>
          <w:tcPr>
            <w:tcW w:w="1212" w:type="dxa"/>
            <w:tcBorders>
              <w:top w:val="single" w:sz="4" w:space="0" w:color="000000" w:themeColor="text1"/>
            </w:tcBorders>
            <w:vAlign w:val="center"/>
          </w:tcPr>
          <w:p w14:paraId="22FF7120" w14:textId="77777777" w:rsidR="00F709CA" w:rsidRDefault="00F709CA" w:rsidP="000771B4">
            <w:pPr>
              <w:ind w:right="141"/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14:paraId="3CA3A846" w14:textId="77777777" w:rsidR="00F709CA" w:rsidRDefault="00F709CA" w:rsidP="000771B4">
            <w:pPr>
              <w:ind w:right="141"/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vAlign w:val="center"/>
          </w:tcPr>
          <w:p w14:paraId="6D7B627D" w14:textId="77777777" w:rsidR="00F709CA" w:rsidRDefault="00F709CA" w:rsidP="000771B4">
            <w:pPr>
              <w:ind w:right="141"/>
            </w:pPr>
          </w:p>
        </w:tc>
      </w:tr>
      <w:tr w:rsidR="00F709CA" w14:paraId="483D83FF" w14:textId="77777777" w:rsidTr="000771B4">
        <w:tc>
          <w:tcPr>
            <w:tcW w:w="2303" w:type="dxa"/>
            <w:tcBorders>
              <w:bottom w:val="single" w:sz="4" w:space="0" w:color="000000" w:themeColor="text1"/>
            </w:tcBorders>
            <w:vAlign w:val="center"/>
          </w:tcPr>
          <w:p w14:paraId="5457146C" w14:textId="66E5ED6C" w:rsidR="00F709CA" w:rsidRDefault="003A407A" w:rsidP="000771B4">
            <w:pPr>
              <w:ind w:right="141"/>
            </w:pPr>
            <w:r>
              <w:t>Jeudi 2</w:t>
            </w:r>
            <w:r w:rsidR="00A23E35">
              <w:t>5</w:t>
            </w:r>
            <w:r>
              <w:t xml:space="preserve"> Août</w:t>
            </w:r>
          </w:p>
        </w:tc>
        <w:tc>
          <w:tcPr>
            <w:tcW w:w="1212" w:type="dxa"/>
            <w:tcBorders>
              <w:bottom w:val="single" w:sz="4" w:space="0" w:color="000000" w:themeColor="text1"/>
            </w:tcBorders>
            <w:vAlign w:val="center"/>
          </w:tcPr>
          <w:p w14:paraId="2BB7588A" w14:textId="77777777" w:rsidR="00F709CA" w:rsidRDefault="00F709CA" w:rsidP="000771B4">
            <w:pPr>
              <w:ind w:right="141"/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14:paraId="33CC6FCA" w14:textId="77777777" w:rsidR="00F709CA" w:rsidRDefault="00F709CA" w:rsidP="000771B4">
            <w:pPr>
              <w:ind w:right="141"/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44E96110" w14:textId="77777777" w:rsidR="00F709CA" w:rsidRDefault="00F709CA" w:rsidP="000771B4">
            <w:pPr>
              <w:ind w:right="141"/>
            </w:pPr>
          </w:p>
        </w:tc>
      </w:tr>
      <w:tr w:rsidR="00F709CA" w14:paraId="2BC3E634" w14:textId="77777777" w:rsidTr="000771B4">
        <w:tc>
          <w:tcPr>
            <w:tcW w:w="2303" w:type="dxa"/>
            <w:tcBorders>
              <w:bottom w:val="single" w:sz="18" w:space="0" w:color="000000" w:themeColor="text1"/>
            </w:tcBorders>
            <w:vAlign w:val="center"/>
          </w:tcPr>
          <w:p w14:paraId="7AFD97AA" w14:textId="271223C9" w:rsidR="00F709CA" w:rsidRDefault="003A407A" w:rsidP="000771B4">
            <w:pPr>
              <w:ind w:right="141"/>
            </w:pPr>
            <w:r>
              <w:t>Vendredi 2</w:t>
            </w:r>
            <w:r w:rsidR="00A23E35">
              <w:t>6</w:t>
            </w:r>
            <w:r>
              <w:t xml:space="preserve"> Août</w:t>
            </w:r>
          </w:p>
        </w:tc>
        <w:tc>
          <w:tcPr>
            <w:tcW w:w="1212" w:type="dxa"/>
            <w:tcBorders>
              <w:bottom w:val="single" w:sz="18" w:space="0" w:color="000000" w:themeColor="text1"/>
            </w:tcBorders>
            <w:vAlign w:val="center"/>
          </w:tcPr>
          <w:p w14:paraId="6DB04047" w14:textId="77777777" w:rsidR="00F709CA" w:rsidRDefault="00F709CA" w:rsidP="000771B4">
            <w:pPr>
              <w:ind w:right="141"/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14:paraId="1D9ED6CF" w14:textId="77777777" w:rsidR="00F709CA" w:rsidRDefault="00F709CA" w:rsidP="000771B4">
            <w:pPr>
              <w:ind w:right="141"/>
            </w:pPr>
          </w:p>
        </w:tc>
        <w:tc>
          <w:tcPr>
            <w:tcW w:w="1418" w:type="dxa"/>
            <w:tcBorders>
              <w:bottom w:val="single" w:sz="18" w:space="0" w:color="000000" w:themeColor="text1"/>
            </w:tcBorders>
            <w:vAlign w:val="center"/>
          </w:tcPr>
          <w:p w14:paraId="71A39624" w14:textId="77777777" w:rsidR="00F709CA" w:rsidRDefault="00F709CA" w:rsidP="000771B4">
            <w:pPr>
              <w:ind w:right="141"/>
            </w:pPr>
          </w:p>
        </w:tc>
      </w:tr>
      <w:tr w:rsidR="00F709CA" w14:paraId="14641EC1" w14:textId="77777777" w:rsidTr="000771B4">
        <w:tc>
          <w:tcPr>
            <w:tcW w:w="2303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14:paraId="15632DF0" w14:textId="4F23A335" w:rsidR="00F709CA" w:rsidRDefault="009360CD" w:rsidP="000771B4">
            <w:pPr>
              <w:ind w:right="141"/>
            </w:pPr>
            <w:r>
              <w:t xml:space="preserve">Lundi </w:t>
            </w:r>
            <w:r w:rsidR="00B005D2">
              <w:t>29</w:t>
            </w:r>
            <w:r w:rsidR="003A407A">
              <w:t xml:space="preserve"> Août</w:t>
            </w:r>
          </w:p>
        </w:tc>
        <w:tc>
          <w:tcPr>
            <w:tcW w:w="1212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14:paraId="18E609E3" w14:textId="77777777" w:rsidR="00F709CA" w:rsidRDefault="00F709CA" w:rsidP="000771B4">
            <w:pPr>
              <w:ind w:right="141"/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14:paraId="4C15F7B2" w14:textId="77777777" w:rsidR="00F709CA" w:rsidRDefault="00F709CA" w:rsidP="000771B4">
            <w:pPr>
              <w:ind w:right="141"/>
            </w:pP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14:paraId="01CC4448" w14:textId="77777777" w:rsidR="00F709CA" w:rsidRDefault="00F709CA" w:rsidP="000771B4">
            <w:pPr>
              <w:ind w:right="141"/>
            </w:pPr>
          </w:p>
        </w:tc>
      </w:tr>
      <w:tr w:rsidR="00F709CA" w14:paraId="608A11AD" w14:textId="77777777" w:rsidTr="000771B4">
        <w:tc>
          <w:tcPr>
            <w:tcW w:w="2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FFC861D" w14:textId="57E6DBF7" w:rsidR="00F709CA" w:rsidRDefault="009360CD" w:rsidP="000771B4">
            <w:pPr>
              <w:ind w:right="141"/>
            </w:pPr>
            <w:r>
              <w:t xml:space="preserve">Mardi </w:t>
            </w:r>
            <w:r w:rsidR="00B005D2">
              <w:t>30</w:t>
            </w:r>
            <w:r w:rsidR="003A407A">
              <w:t xml:space="preserve"> Août</w:t>
            </w:r>
          </w:p>
        </w:tc>
        <w:tc>
          <w:tcPr>
            <w:tcW w:w="1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5B1F99F" w14:textId="77777777" w:rsidR="00F709CA" w:rsidRDefault="00F709CA" w:rsidP="000771B4">
            <w:pPr>
              <w:ind w:right="141"/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7C248F7" w14:textId="77777777" w:rsidR="00F709CA" w:rsidRDefault="00F709CA" w:rsidP="000771B4">
            <w:pPr>
              <w:ind w:right="141"/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375FD7B" w14:textId="77777777" w:rsidR="00F709CA" w:rsidRDefault="00F709CA" w:rsidP="000771B4">
            <w:pPr>
              <w:ind w:right="141"/>
            </w:pPr>
          </w:p>
        </w:tc>
      </w:tr>
      <w:tr w:rsidR="00B005D2" w14:paraId="12453F53" w14:textId="77777777" w:rsidTr="000771B4">
        <w:tc>
          <w:tcPr>
            <w:tcW w:w="2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E907AFE" w14:textId="3C2566EE" w:rsidR="00B005D2" w:rsidRDefault="00B005D2" w:rsidP="000771B4">
            <w:pPr>
              <w:ind w:right="141"/>
            </w:pPr>
            <w:r>
              <w:t>Mercredi 31 Août</w:t>
            </w:r>
          </w:p>
        </w:tc>
        <w:tc>
          <w:tcPr>
            <w:tcW w:w="1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7CB5955" w14:textId="77777777" w:rsidR="00B005D2" w:rsidRDefault="00B005D2" w:rsidP="000771B4">
            <w:pPr>
              <w:ind w:right="141"/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F2F03C4" w14:textId="77777777" w:rsidR="00B005D2" w:rsidRDefault="00B005D2" w:rsidP="000771B4">
            <w:pPr>
              <w:ind w:right="141"/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9B07A00" w14:textId="77777777" w:rsidR="00B005D2" w:rsidRDefault="00B005D2" w:rsidP="000771B4">
            <w:pPr>
              <w:ind w:right="141"/>
            </w:pPr>
          </w:p>
        </w:tc>
      </w:tr>
    </w:tbl>
    <w:p w14:paraId="2C307DAF" w14:textId="77777777" w:rsidR="00B005D2" w:rsidRDefault="00B005D2" w:rsidP="00B005D2">
      <w:pPr>
        <w:ind w:right="141" w:hanging="851"/>
      </w:pPr>
    </w:p>
    <w:p w14:paraId="03F4FD48" w14:textId="77777777" w:rsidR="00B005D2" w:rsidRDefault="00B005D2" w:rsidP="00B005D2">
      <w:pPr>
        <w:ind w:right="141" w:hanging="851"/>
        <w:rPr>
          <w:b/>
        </w:rPr>
      </w:pPr>
    </w:p>
    <w:p w14:paraId="2D47FC0D" w14:textId="77777777" w:rsidR="00B005D2" w:rsidRDefault="00B005D2" w:rsidP="00B005D2">
      <w:pPr>
        <w:ind w:right="141" w:hanging="851"/>
        <w:rPr>
          <w:b/>
        </w:rPr>
      </w:pPr>
    </w:p>
    <w:p w14:paraId="54422D30" w14:textId="77777777" w:rsidR="00B005D2" w:rsidRDefault="00B005D2" w:rsidP="00B005D2">
      <w:pPr>
        <w:ind w:right="141" w:hanging="851"/>
        <w:rPr>
          <w:b/>
        </w:rPr>
      </w:pPr>
    </w:p>
    <w:p w14:paraId="02521C68" w14:textId="77777777" w:rsidR="00B005D2" w:rsidRDefault="00B005D2" w:rsidP="00B005D2">
      <w:pPr>
        <w:ind w:right="141" w:hanging="851"/>
        <w:rPr>
          <w:b/>
        </w:rPr>
      </w:pPr>
    </w:p>
    <w:p w14:paraId="7D234D77" w14:textId="77777777" w:rsidR="00B005D2" w:rsidRDefault="00B005D2" w:rsidP="00B005D2">
      <w:pPr>
        <w:ind w:right="141" w:hanging="851"/>
        <w:rPr>
          <w:b/>
        </w:rPr>
      </w:pPr>
    </w:p>
    <w:p w14:paraId="4C45CCA8" w14:textId="77777777" w:rsidR="00B005D2" w:rsidRDefault="00B005D2" w:rsidP="00B005D2">
      <w:pPr>
        <w:ind w:right="141" w:hanging="851"/>
        <w:rPr>
          <w:b/>
        </w:rPr>
      </w:pPr>
    </w:p>
    <w:p w14:paraId="3D20219B" w14:textId="77777777" w:rsidR="00B005D2" w:rsidRDefault="00B005D2" w:rsidP="00B005D2">
      <w:pPr>
        <w:ind w:right="141" w:hanging="851"/>
        <w:rPr>
          <w:b/>
        </w:rPr>
      </w:pPr>
    </w:p>
    <w:p w14:paraId="24BD3302" w14:textId="77777777" w:rsidR="00B005D2" w:rsidRDefault="00B005D2" w:rsidP="00B005D2">
      <w:pPr>
        <w:ind w:right="141" w:hanging="851"/>
        <w:rPr>
          <w:b/>
        </w:rPr>
      </w:pPr>
    </w:p>
    <w:p w14:paraId="74DB9B33" w14:textId="77777777" w:rsidR="00B005D2" w:rsidRDefault="00B005D2" w:rsidP="00B005D2">
      <w:pPr>
        <w:ind w:right="141" w:hanging="851"/>
        <w:rPr>
          <w:b/>
        </w:rPr>
      </w:pPr>
    </w:p>
    <w:p w14:paraId="09ADF52B" w14:textId="77777777" w:rsidR="00B005D2" w:rsidRDefault="00B005D2" w:rsidP="00B005D2">
      <w:pPr>
        <w:ind w:right="141" w:hanging="851"/>
        <w:rPr>
          <w:b/>
        </w:rPr>
      </w:pPr>
    </w:p>
    <w:p w14:paraId="1BD0F50F" w14:textId="77777777" w:rsidR="00B005D2" w:rsidRDefault="00B005D2" w:rsidP="00B005D2">
      <w:pPr>
        <w:ind w:right="141" w:hanging="851"/>
        <w:rPr>
          <w:b/>
        </w:rPr>
      </w:pPr>
    </w:p>
    <w:p w14:paraId="0E19E12C" w14:textId="77777777" w:rsidR="00B005D2" w:rsidRDefault="00B005D2" w:rsidP="00B005D2">
      <w:pPr>
        <w:ind w:right="141" w:hanging="851"/>
        <w:rPr>
          <w:b/>
        </w:rPr>
      </w:pPr>
    </w:p>
    <w:p w14:paraId="58A08055" w14:textId="77777777" w:rsidR="00B005D2" w:rsidRDefault="00B005D2" w:rsidP="00B005D2">
      <w:pPr>
        <w:ind w:right="141" w:hanging="851"/>
        <w:rPr>
          <w:b/>
        </w:rPr>
      </w:pPr>
    </w:p>
    <w:p w14:paraId="5891F098" w14:textId="77777777" w:rsidR="00B005D2" w:rsidRDefault="00B005D2" w:rsidP="00B005D2">
      <w:pPr>
        <w:ind w:right="141" w:hanging="851"/>
        <w:rPr>
          <w:b/>
        </w:rPr>
      </w:pPr>
    </w:p>
    <w:p w14:paraId="1CAE5B77" w14:textId="77777777" w:rsidR="00B005D2" w:rsidRDefault="00B005D2" w:rsidP="00B005D2">
      <w:pPr>
        <w:ind w:right="141" w:hanging="851"/>
        <w:rPr>
          <w:b/>
        </w:rPr>
      </w:pPr>
    </w:p>
    <w:p w14:paraId="21AEBEFA" w14:textId="77777777" w:rsidR="00B005D2" w:rsidRDefault="00B005D2" w:rsidP="00B005D2">
      <w:pPr>
        <w:ind w:right="141" w:hanging="851"/>
        <w:rPr>
          <w:b/>
        </w:rPr>
      </w:pPr>
    </w:p>
    <w:p w14:paraId="7E0F2596" w14:textId="77777777" w:rsidR="00001A65" w:rsidRDefault="00001A65" w:rsidP="00B005D2">
      <w:pPr>
        <w:ind w:right="141"/>
        <w:rPr>
          <w:b/>
        </w:rPr>
      </w:pPr>
    </w:p>
    <w:p w14:paraId="26F9918E" w14:textId="56FDFBA5" w:rsidR="00926838" w:rsidRPr="00461E75" w:rsidRDefault="00FF1A64" w:rsidP="00B005D2">
      <w:pPr>
        <w:ind w:right="141"/>
        <w:rPr>
          <w:b/>
        </w:rPr>
      </w:pPr>
      <w:r w:rsidRPr="00461E75">
        <w:rPr>
          <w:b/>
        </w:rPr>
        <w:t>Tarif :</w:t>
      </w:r>
      <w:r w:rsidR="00B005D2" w:rsidRPr="00461E75">
        <w:rPr>
          <w:b/>
        </w:rPr>
        <w:t xml:space="preserve"> </w:t>
      </w:r>
      <w:r w:rsidR="00926838" w:rsidRPr="00461E75">
        <w:rPr>
          <w:b/>
        </w:rPr>
        <w:t>-20% de réduction pour une semaine complète de réservation</w:t>
      </w:r>
      <w:r w:rsidR="00B005D2" w:rsidRPr="00461E75">
        <w:rPr>
          <w:b/>
        </w:rPr>
        <w:t xml:space="preserve"> (soit 5 jours</w:t>
      </w:r>
      <w:r w:rsidR="00461E75" w:rsidRPr="00461E75">
        <w:rPr>
          <w:b/>
        </w:rPr>
        <w:t xml:space="preserve"> en</w:t>
      </w:r>
      <w:r w:rsidR="00B005D2" w:rsidRPr="00461E75">
        <w:rPr>
          <w:b/>
        </w:rPr>
        <w:t xml:space="preserve"> journées complètes)</w:t>
      </w:r>
    </w:p>
    <w:tbl>
      <w:tblPr>
        <w:tblStyle w:val="Grilledutableau"/>
        <w:tblpPr w:leftFromText="141" w:rightFromText="141" w:vertAnchor="page" w:horzAnchor="margin" w:tblpY="11581"/>
        <w:tblW w:w="0" w:type="auto"/>
        <w:tblLook w:val="04A0" w:firstRow="1" w:lastRow="0" w:firstColumn="1" w:lastColumn="0" w:noHBand="0" w:noVBand="1"/>
      </w:tblPr>
      <w:tblGrid>
        <w:gridCol w:w="1481"/>
        <w:gridCol w:w="1511"/>
        <w:gridCol w:w="1511"/>
        <w:gridCol w:w="1507"/>
        <w:gridCol w:w="1508"/>
        <w:gridCol w:w="1524"/>
      </w:tblGrid>
      <w:tr w:rsidR="00926838" w14:paraId="725B9D0E" w14:textId="77777777" w:rsidTr="006E0DD4"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F51BD0A" w14:textId="77777777" w:rsidR="00926838" w:rsidRPr="006E0DD4" w:rsidRDefault="00926838" w:rsidP="00F709CA">
            <w:pPr>
              <w:ind w:right="141"/>
              <w:jc w:val="center"/>
              <w:rPr>
                <w:b/>
              </w:rPr>
            </w:pPr>
            <w:r w:rsidRPr="006E0DD4">
              <w:rPr>
                <w:b/>
              </w:rPr>
              <w:t>QF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DCE1B47" w14:textId="77777777" w:rsidR="00926838" w:rsidRPr="006E0DD4" w:rsidRDefault="00926838" w:rsidP="00F709CA">
            <w:pPr>
              <w:ind w:right="141"/>
              <w:jc w:val="center"/>
              <w:rPr>
                <w:b/>
              </w:rPr>
            </w:pPr>
            <w:r w:rsidRPr="006E0DD4">
              <w:rPr>
                <w:b/>
              </w:rPr>
              <w:t>Journée sans repas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6F922D3" w14:textId="77777777" w:rsidR="00926838" w:rsidRPr="006E0DD4" w:rsidRDefault="00926838" w:rsidP="00F709CA">
            <w:pPr>
              <w:ind w:right="141"/>
              <w:jc w:val="center"/>
              <w:rPr>
                <w:b/>
              </w:rPr>
            </w:pPr>
            <w:r w:rsidRPr="006E0DD4">
              <w:rPr>
                <w:b/>
              </w:rPr>
              <w:t>Journée avec repas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EB9BCB1" w14:textId="77777777" w:rsidR="00926838" w:rsidRPr="006E0DD4" w:rsidRDefault="00926838" w:rsidP="00F709CA">
            <w:pPr>
              <w:ind w:right="141"/>
              <w:jc w:val="center"/>
              <w:rPr>
                <w:b/>
              </w:rPr>
            </w:pPr>
            <w:r w:rsidRPr="006E0DD4">
              <w:rPr>
                <w:b/>
              </w:rPr>
              <w:t>½ journée sans repas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6888315" w14:textId="77777777" w:rsidR="00926838" w:rsidRPr="006E0DD4" w:rsidRDefault="00926838" w:rsidP="00F709CA">
            <w:pPr>
              <w:ind w:right="141"/>
              <w:jc w:val="center"/>
              <w:rPr>
                <w:b/>
              </w:rPr>
            </w:pPr>
            <w:r w:rsidRPr="006E0DD4">
              <w:rPr>
                <w:b/>
              </w:rPr>
              <w:t>1/2 journée avec repas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E19799F" w14:textId="77777777" w:rsidR="00926838" w:rsidRPr="006E0DD4" w:rsidRDefault="00926838" w:rsidP="00F709CA">
            <w:pPr>
              <w:ind w:right="141"/>
              <w:jc w:val="center"/>
              <w:rPr>
                <w:b/>
              </w:rPr>
            </w:pPr>
            <w:r w:rsidRPr="006E0DD4">
              <w:rPr>
                <w:b/>
              </w:rPr>
              <w:t>Péricentre</w:t>
            </w:r>
          </w:p>
        </w:tc>
      </w:tr>
      <w:tr w:rsidR="00926838" w14:paraId="35608316" w14:textId="77777777" w:rsidTr="001A734E"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FA50930" w14:textId="77777777" w:rsidR="00926838" w:rsidRDefault="00926838" w:rsidP="00F709CA">
            <w:pPr>
              <w:ind w:right="141"/>
              <w:jc w:val="center"/>
            </w:pPr>
            <w:r>
              <w:t>0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95E4DE1" w14:textId="77777777" w:rsidR="00926838" w:rsidRDefault="00926838" w:rsidP="00F709CA">
            <w:pPr>
              <w:ind w:right="141"/>
              <w:jc w:val="center"/>
            </w:pPr>
            <w:r>
              <w:t>2.63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1DE899A" w14:textId="77777777" w:rsidR="00926838" w:rsidRDefault="00926838" w:rsidP="00F709CA">
            <w:pPr>
              <w:ind w:right="141"/>
              <w:jc w:val="center"/>
            </w:pPr>
            <w:r>
              <w:t>5.27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151C31F" w14:textId="77777777" w:rsidR="00926838" w:rsidRDefault="00926838" w:rsidP="00F709CA">
            <w:pPr>
              <w:ind w:right="141"/>
              <w:jc w:val="center"/>
            </w:pPr>
            <w:r>
              <w:t>1.41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8B73E93" w14:textId="77777777" w:rsidR="00926838" w:rsidRDefault="00F709CA" w:rsidP="00F709CA">
            <w:pPr>
              <w:ind w:right="141"/>
              <w:jc w:val="center"/>
            </w:pPr>
            <w:r>
              <w:t>3.94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8E85DB9" w14:textId="77777777" w:rsidR="00926838" w:rsidRDefault="00F709CA" w:rsidP="00F709CA">
            <w:pPr>
              <w:ind w:right="141"/>
              <w:jc w:val="center"/>
            </w:pPr>
            <w:r>
              <w:t>0.50</w:t>
            </w:r>
          </w:p>
        </w:tc>
      </w:tr>
      <w:tr w:rsidR="00926838" w14:paraId="2C265B7A" w14:textId="77777777" w:rsidTr="001A734E"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291A6A7" w14:textId="77777777" w:rsidR="00926838" w:rsidRDefault="00926838" w:rsidP="00F709CA">
            <w:pPr>
              <w:ind w:right="141"/>
              <w:jc w:val="center"/>
            </w:pPr>
            <w:r>
              <w:t>1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8B32F55" w14:textId="77777777" w:rsidR="00926838" w:rsidRDefault="00F709CA" w:rsidP="00F709CA">
            <w:pPr>
              <w:ind w:right="141"/>
              <w:jc w:val="center"/>
            </w:pPr>
            <w:r>
              <w:t>3.84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D2BA17A" w14:textId="77777777" w:rsidR="00926838" w:rsidRDefault="00F709CA" w:rsidP="00F709CA">
            <w:pPr>
              <w:ind w:right="141"/>
              <w:jc w:val="center"/>
            </w:pPr>
            <w:r>
              <w:t>6.87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DDE97BE" w14:textId="77777777" w:rsidR="00926838" w:rsidRDefault="00F709CA" w:rsidP="00F709CA">
            <w:pPr>
              <w:ind w:right="141"/>
              <w:jc w:val="center"/>
            </w:pPr>
            <w:r>
              <w:t>2.12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F70265E" w14:textId="77777777" w:rsidR="00926838" w:rsidRDefault="00F709CA" w:rsidP="00F709CA">
            <w:pPr>
              <w:ind w:right="141"/>
              <w:jc w:val="center"/>
            </w:pPr>
            <w:r>
              <w:t>5.05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C7CD5E5" w14:textId="77777777" w:rsidR="00926838" w:rsidRDefault="00F709CA" w:rsidP="00F709CA">
            <w:pPr>
              <w:ind w:right="141"/>
              <w:jc w:val="center"/>
            </w:pPr>
            <w:r>
              <w:t>0.60</w:t>
            </w:r>
          </w:p>
        </w:tc>
      </w:tr>
      <w:tr w:rsidR="00926838" w14:paraId="2AA26BF8" w14:textId="77777777" w:rsidTr="001A734E"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6903461" w14:textId="77777777" w:rsidR="00926838" w:rsidRDefault="00926838" w:rsidP="00F709CA">
            <w:pPr>
              <w:ind w:right="141"/>
              <w:jc w:val="center"/>
            </w:pPr>
            <w:r>
              <w:t>2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5365E01" w14:textId="77777777" w:rsidR="00926838" w:rsidRDefault="00F709CA" w:rsidP="00F709CA">
            <w:pPr>
              <w:ind w:right="141"/>
              <w:jc w:val="center"/>
            </w:pPr>
            <w:r>
              <w:t>5.55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1C1345D" w14:textId="77777777" w:rsidR="00926838" w:rsidRDefault="00F709CA" w:rsidP="00F709CA">
            <w:pPr>
              <w:ind w:right="141"/>
              <w:jc w:val="center"/>
            </w:pPr>
            <w:r>
              <w:t>8.69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C02B21F" w14:textId="77777777" w:rsidR="00926838" w:rsidRDefault="00F709CA" w:rsidP="00F709CA">
            <w:pPr>
              <w:ind w:right="141"/>
              <w:jc w:val="center"/>
            </w:pPr>
            <w:r>
              <w:t>3.03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E781D09" w14:textId="77777777" w:rsidR="00926838" w:rsidRDefault="00F709CA" w:rsidP="00F709CA">
            <w:pPr>
              <w:ind w:right="141"/>
              <w:jc w:val="center"/>
            </w:pPr>
            <w:r>
              <w:t>6.06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0FED0F0" w14:textId="77777777" w:rsidR="00926838" w:rsidRDefault="00F709CA" w:rsidP="00F709CA">
            <w:pPr>
              <w:ind w:right="141"/>
              <w:jc w:val="center"/>
            </w:pPr>
            <w:r>
              <w:t>0.70</w:t>
            </w:r>
          </w:p>
        </w:tc>
      </w:tr>
      <w:tr w:rsidR="00926838" w14:paraId="66A3EAC0" w14:textId="77777777" w:rsidTr="001A734E"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414C856" w14:textId="77777777" w:rsidR="00926838" w:rsidRDefault="00926838" w:rsidP="00F709CA">
            <w:pPr>
              <w:ind w:right="141"/>
              <w:jc w:val="center"/>
            </w:pPr>
            <w:r>
              <w:t>3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C564A69" w14:textId="77777777" w:rsidR="00926838" w:rsidRDefault="00F709CA" w:rsidP="00F709CA">
            <w:pPr>
              <w:ind w:right="141"/>
              <w:jc w:val="center"/>
            </w:pPr>
            <w:r>
              <w:t>8.25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5715657" w14:textId="77777777" w:rsidR="00926838" w:rsidRDefault="00F709CA" w:rsidP="00F709CA">
            <w:pPr>
              <w:ind w:right="141"/>
              <w:jc w:val="center"/>
            </w:pPr>
            <w:r>
              <w:t>11.41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80A2A49" w14:textId="77777777" w:rsidR="00926838" w:rsidRDefault="00F709CA" w:rsidP="00F709CA">
            <w:pPr>
              <w:ind w:right="141"/>
              <w:jc w:val="center"/>
            </w:pPr>
            <w:r>
              <w:t>4.44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90514D4" w14:textId="77777777" w:rsidR="00926838" w:rsidRDefault="00F709CA" w:rsidP="00F709CA">
            <w:pPr>
              <w:ind w:right="141"/>
              <w:jc w:val="center"/>
            </w:pPr>
            <w:r>
              <w:t>7.57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2FCC87A" w14:textId="77777777" w:rsidR="00926838" w:rsidRDefault="00F709CA" w:rsidP="00F709CA">
            <w:pPr>
              <w:ind w:right="141"/>
              <w:jc w:val="center"/>
            </w:pPr>
            <w:r>
              <w:t>0.80</w:t>
            </w:r>
          </w:p>
        </w:tc>
      </w:tr>
      <w:tr w:rsidR="00926838" w14:paraId="780EBFA0" w14:textId="77777777" w:rsidTr="001A734E"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971C076" w14:textId="77777777" w:rsidR="00926838" w:rsidRDefault="00926838" w:rsidP="00F709CA">
            <w:pPr>
              <w:ind w:right="141"/>
              <w:jc w:val="center"/>
            </w:pPr>
            <w:r>
              <w:t>4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BF13A3E" w14:textId="77777777" w:rsidR="00926838" w:rsidRDefault="00F709CA" w:rsidP="00F709CA">
            <w:pPr>
              <w:ind w:right="141"/>
              <w:jc w:val="center"/>
            </w:pPr>
            <w:r>
              <w:t>10.10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0545263" w14:textId="77777777" w:rsidR="00926838" w:rsidRDefault="00F709CA" w:rsidP="00F709CA">
            <w:pPr>
              <w:ind w:right="141"/>
              <w:jc w:val="center"/>
            </w:pPr>
            <w:r>
              <w:t>13.33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DE96F17" w14:textId="77777777" w:rsidR="00926838" w:rsidRDefault="00F709CA" w:rsidP="00F709CA">
            <w:pPr>
              <w:ind w:right="141"/>
              <w:jc w:val="center"/>
            </w:pPr>
            <w:r>
              <w:t>5.55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F579801" w14:textId="77777777" w:rsidR="00926838" w:rsidRDefault="00F709CA" w:rsidP="00F709CA">
            <w:pPr>
              <w:ind w:right="141"/>
              <w:jc w:val="center"/>
            </w:pPr>
            <w:r>
              <w:t>8.69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E6F1F41" w14:textId="77777777" w:rsidR="00926838" w:rsidRDefault="00F709CA" w:rsidP="00F709CA">
            <w:pPr>
              <w:ind w:right="141"/>
              <w:jc w:val="center"/>
            </w:pPr>
            <w:r>
              <w:t>0.90</w:t>
            </w:r>
          </w:p>
        </w:tc>
      </w:tr>
      <w:tr w:rsidR="00926838" w14:paraId="1EA61274" w14:textId="77777777" w:rsidTr="001A734E"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8DA541C" w14:textId="77777777" w:rsidR="00926838" w:rsidRDefault="00926838" w:rsidP="00F709CA">
            <w:pPr>
              <w:ind w:right="141"/>
              <w:jc w:val="center"/>
            </w:pPr>
            <w:r>
              <w:t>5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AD9A119" w14:textId="77777777" w:rsidR="00926838" w:rsidRDefault="00F709CA" w:rsidP="00F709CA">
            <w:pPr>
              <w:ind w:right="141"/>
              <w:jc w:val="center"/>
            </w:pPr>
            <w:r>
              <w:t>11.52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A05F747" w14:textId="77777777" w:rsidR="00926838" w:rsidRDefault="00F709CA" w:rsidP="00F709CA">
            <w:pPr>
              <w:ind w:right="141"/>
              <w:jc w:val="center"/>
            </w:pPr>
            <w:r>
              <w:t>14.75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1EC254D" w14:textId="77777777" w:rsidR="00926838" w:rsidRDefault="00F709CA" w:rsidP="00F709CA">
            <w:pPr>
              <w:ind w:right="141"/>
              <w:jc w:val="center"/>
            </w:pPr>
            <w:r>
              <w:t>6.36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B5FD1E4" w14:textId="77777777" w:rsidR="00926838" w:rsidRDefault="00F709CA" w:rsidP="00F709CA">
            <w:pPr>
              <w:ind w:right="141"/>
              <w:jc w:val="center"/>
            </w:pPr>
            <w:r>
              <w:t>9.49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603E647" w14:textId="38210A92" w:rsidR="00926838" w:rsidRDefault="00F709CA" w:rsidP="00F709CA">
            <w:pPr>
              <w:ind w:right="141"/>
              <w:jc w:val="center"/>
            </w:pPr>
            <w:r>
              <w:t>1</w:t>
            </w:r>
            <w:r w:rsidR="00D056DB">
              <w:t>.00</w:t>
            </w:r>
          </w:p>
        </w:tc>
      </w:tr>
      <w:tr w:rsidR="00926838" w14:paraId="102B1013" w14:textId="77777777" w:rsidTr="001A734E"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41EABC1" w14:textId="77777777" w:rsidR="00926838" w:rsidRDefault="00926838" w:rsidP="00F709CA">
            <w:pPr>
              <w:ind w:right="141"/>
              <w:jc w:val="center"/>
            </w:pPr>
            <w:r>
              <w:t>6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7AFED20" w14:textId="77777777" w:rsidR="00926838" w:rsidRDefault="00F709CA" w:rsidP="00F709CA">
            <w:pPr>
              <w:ind w:right="141"/>
              <w:jc w:val="center"/>
            </w:pPr>
            <w:r>
              <w:t>12.52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3288838" w14:textId="77777777" w:rsidR="00926838" w:rsidRDefault="00F709CA" w:rsidP="00F709CA">
            <w:pPr>
              <w:ind w:right="141"/>
              <w:jc w:val="center"/>
            </w:pPr>
            <w:r>
              <w:t>15.76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4FE8A89" w14:textId="77777777" w:rsidR="00926838" w:rsidRDefault="00F709CA" w:rsidP="00F709CA">
            <w:pPr>
              <w:ind w:right="141"/>
              <w:jc w:val="center"/>
            </w:pPr>
            <w:r>
              <w:t>6.87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4157A77" w14:textId="77777777" w:rsidR="00926838" w:rsidRDefault="00F709CA" w:rsidP="00F709CA">
            <w:pPr>
              <w:ind w:right="141"/>
              <w:jc w:val="center"/>
            </w:pPr>
            <w:r>
              <w:t>10.00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708301F" w14:textId="77777777" w:rsidR="00926838" w:rsidRDefault="00F709CA" w:rsidP="00F709CA">
            <w:pPr>
              <w:ind w:right="141"/>
              <w:jc w:val="center"/>
            </w:pPr>
            <w:r>
              <w:t>1.10</w:t>
            </w:r>
          </w:p>
        </w:tc>
      </w:tr>
      <w:tr w:rsidR="00926838" w14:paraId="2244C703" w14:textId="77777777" w:rsidTr="001A734E"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F14514A" w14:textId="77777777" w:rsidR="00926838" w:rsidRDefault="00926838" w:rsidP="00F709CA">
            <w:pPr>
              <w:ind w:right="141"/>
              <w:jc w:val="center"/>
            </w:pPr>
            <w:r>
              <w:t>7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97F5A0D" w14:textId="77777777" w:rsidR="00926838" w:rsidRDefault="00F709CA" w:rsidP="00F709CA">
            <w:pPr>
              <w:ind w:right="141"/>
              <w:jc w:val="center"/>
            </w:pPr>
            <w:r>
              <w:t>16.36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5AE7A38" w14:textId="77777777" w:rsidR="00926838" w:rsidRDefault="00F709CA" w:rsidP="00F709CA">
            <w:pPr>
              <w:ind w:right="141"/>
              <w:jc w:val="center"/>
            </w:pPr>
            <w:r>
              <w:t>19.70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193737C" w14:textId="77777777" w:rsidR="00926838" w:rsidRDefault="00F709CA" w:rsidP="00F709CA">
            <w:pPr>
              <w:ind w:right="141"/>
              <w:jc w:val="center"/>
            </w:pPr>
            <w:r>
              <w:t>8.99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0C23E46" w14:textId="77777777" w:rsidR="00926838" w:rsidRDefault="00F709CA" w:rsidP="00F709CA">
            <w:pPr>
              <w:ind w:right="141"/>
              <w:jc w:val="center"/>
            </w:pPr>
            <w:r>
              <w:t>12.22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6DC08A6" w14:textId="77777777" w:rsidR="00926838" w:rsidRDefault="00F709CA" w:rsidP="00F709CA">
            <w:pPr>
              <w:ind w:right="141"/>
              <w:jc w:val="center"/>
            </w:pPr>
            <w:r>
              <w:t>1.20</w:t>
            </w:r>
          </w:p>
        </w:tc>
      </w:tr>
      <w:tr w:rsidR="00926838" w14:paraId="193B3B9C" w14:textId="77777777" w:rsidTr="001A734E"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393777C" w14:textId="77777777" w:rsidR="00926838" w:rsidRDefault="00926838" w:rsidP="00F709CA">
            <w:pPr>
              <w:ind w:right="141"/>
              <w:jc w:val="center"/>
            </w:pPr>
            <w:r>
              <w:t>8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B5BAF22" w14:textId="77777777" w:rsidR="00926838" w:rsidRDefault="00F709CA" w:rsidP="00F709CA">
            <w:pPr>
              <w:ind w:right="141"/>
              <w:jc w:val="center"/>
            </w:pPr>
            <w:r>
              <w:t>18.58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75A7215" w14:textId="77777777" w:rsidR="00926838" w:rsidRDefault="00F709CA" w:rsidP="00F709CA">
            <w:pPr>
              <w:ind w:right="141"/>
              <w:jc w:val="center"/>
            </w:pPr>
            <w:r>
              <w:t>22.72</w:t>
            </w:r>
          </w:p>
        </w:tc>
        <w:tc>
          <w:tcPr>
            <w:tcW w:w="15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3D77B73" w14:textId="77777777" w:rsidR="00926838" w:rsidRDefault="00F709CA" w:rsidP="00F709CA">
            <w:pPr>
              <w:ind w:right="141"/>
              <w:jc w:val="center"/>
            </w:pPr>
            <w:r>
              <w:t>10.30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CA7D33A" w14:textId="77777777" w:rsidR="00926838" w:rsidRDefault="00F709CA" w:rsidP="00F709CA">
            <w:pPr>
              <w:ind w:right="141"/>
              <w:jc w:val="center"/>
            </w:pPr>
            <w:r>
              <w:t>13.43</w:t>
            </w:r>
          </w:p>
        </w:tc>
        <w:tc>
          <w:tcPr>
            <w:tcW w:w="1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D5F39DB" w14:textId="77777777" w:rsidR="00926838" w:rsidRDefault="00F709CA" w:rsidP="00F709CA">
            <w:pPr>
              <w:ind w:right="141"/>
              <w:jc w:val="center"/>
            </w:pPr>
            <w:r>
              <w:t>1.30</w:t>
            </w:r>
          </w:p>
        </w:tc>
      </w:tr>
    </w:tbl>
    <w:p w14:paraId="106A9A3B" w14:textId="77777777" w:rsidR="00FF1A64" w:rsidRDefault="00FF1A64" w:rsidP="008677B5">
      <w:pPr>
        <w:ind w:right="141"/>
      </w:pPr>
    </w:p>
    <w:p w14:paraId="64AB72A4" w14:textId="77777777" w:rsidR="00EE2D1F" w:rsidRDefault="00F709CA" w:rsidP="008677B5">
      <w:pPr>
        <w:ind w:right="141"/>
      </w:pPr>
      <w:r w:rsidRPr="00FF1A64">
        <w:rPr>
          <w:b/>
        </w:rPr>
        <w:t>Date 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FF1A64">
        <w:rPr>
          <w:b/>
        </w:rPr>
        <w:t>Signat</w:t>
      </w:r>
      <w:r w:rsidR="008B3FAE" w:rsidRPr="00FF1A64">
        <w:rPr>
          <w:b/>
        </w:rPr>
        <w:t>ure :</w:t>
      </w:r>
    </w:p>
    <w:p w14:paraId="2059FA09" w14:textId="77777777" w:rsidR="00EE2D1F" w:rsidRDefault="00EE2D1F" w:rsidP="008677B5">
      <w:pPr>
        <w:ind w:right="141"/>
      </w:pPr>
    </w:p>
    <w:p w14:paraId="142023C9" w14:textId="77777777" w:rsidR="00A87ADC" w:rsidRDefault="00A87ADC" w:rsidP="008677B5">
      <w:pPr>
        <w:ind w:right="141"/>
      </w:pPr>
    </w:p>
    <w:p w14:paraId="300999AE" w14:textId="77777777" w:rsidR="00A87ADC" w:rsidRDefault="00A87ADC" w:rsidP="008677B5">
      <w:pPr>
        <w:ind w:right="141"/>
      </w:pPr>
    </w:p>
    <w:p w14:paraId="7B398491" w14:textId="77777777" w:rsidR="00A87ADC" w:rsidRDefault="00A87ADC" w:rsidP="008677B5">
      <w:pPr>
        <w:ind w:right="141"/>
      </w:pPr>
    </w:p>
    <w:sectPr w:rsidR="00A87ADC" w:rsidSect="008B3FAE">
      <w:footerReference w:type="even" r:id="rId8"/>
      <w:headerReference w:type="first" r:id="rId9"/>
      <w:footerReference w:type="first" r:id="rId10"/>
      <w:pgSz w:w="11906" w:h="16838"/>
      <w:pgMar w:top="993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33B5" w14:textId="77777777" w:rsidR="003A1EA3" w:rsidRDefault="003A1EA3">
      <w:r>
        <w:separator/>
      </w:r>
    </w:p>
  </w:endnote>
  <w:endnote w:type="continuationSeparator" w:id="0">
    <w:p w14:paraId="37E2BE99" w14:textId="77777777" w:rsidR="003A1EA3" w:rsidRDefault="003A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1113" w14:textId="13187010" w:rsidR="00EE2D1F" w:rsidRDefault="00CB50D6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BCBD0F1" wp14:editId="62E555C6">
              <wp:simplePos x="0" y="0"/>
              <wp:positionH relativeFrom="column">
                <wp:posOffset>-532765</wp:posOffset>
              </wp:positionH>
              <wp:positionV relativeFrom="paragraph">
                <wp:posOffset>-400685</wp:posOffset>
              </wp:positionV>
              <wp:extent cx="6781165" cy="743585"/>
              <wp:effectExtent l="10160" t="8890" r="9525" b="9525"/>
              <wp:wrapNone/>
              <wp:docPr id="8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81165" cy="743585"/>
                        <a:chOff x="659" y="14981"/>
                        <a:chExt cx="10679" cy="1171"/>
                      </a:xfrm>
                    </wpg:grpSpPr>
                    <wps:wsp>
                      <wps:cNvPr id="9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4728" y="14981"/>
                          <a:ext cx="6610" cy="1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B1B34" w14:textId="77777777" w:rsidR="00EE2D1F" w:rsidRPr="00B216E7" w:rsidRDefault="00EE2D1F" w:rsidP="00431678">
                            <w:pPr>
                              <w:ind w:right="-1"/>
                              <w:jc w:val="right"/>
                              <w:rPr>
                                <w:rFonts w:ascii="Times New Roman" w:hAnsi="Times New Roman"/>
                                <w:b/>
                                <w:i/>
                                <w:color w:val="00999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9999"/>
                              </w:rPr>
                              <w:t>05, Espace Michel Crépeau - 17</w:t>
                            </w:r>
                            <w:r w:rsidRPr="00B216E7">
                              <w:rPr>
                                <w:rFonts w:ascii="Times New Roman" w:hAnsi="Times New Roman"/>
                                <w:b/>
                                <w:i/>
                                <w:color w:val="009999"/>
                              </w:rPr>
                              <w:t>139 Dompierre sur Mer</w:t>
                            </w:r>
                          </w:p>
                          <w:p w14:paraId="1CEF560F" w14:textId="77777777" w:rsidR="00EE2D1F" w:rsidRPr="00B216E7" w:rsidRDefault="00EE2D1F" w:rsidP="00431678">
                            <w:pPr>
                              <w:pStyle w:val="Titre3"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i/>
                                <w:color w:val="009999"/>
                              </w:rPr>
                            </w:pPr>
                            <w:r w:rsidRPr="00B216E7">
                              <w:rPr>
                                <w:rFonts w:ascii="Times New Roman" w:hAnsi="Times New Roman"/>
                                <w:i/>
                                <w:color w:val="009999"/>
                              </w:rPr>
                              <w:t>Tél : 05-46-35-38-97</w:t>
                            </w:r>
                          </w:p>
                          <w:p w14:paraId="24C551D2" w14:textId="77777777" w:rsidR="00EE2D1F" w:rsidRPr="00B216E7" w:rsidRDefault="00EE2D1F" w:rsidP="00431678">
                            <w:pPr>
                              <w:ind w:right="-1"/>
                              <w:jc w:val="right"/>
                              <w:rPr>
                                <w:rFonts w:ascii="Times New Roman" w:hAnsi="Times New Roman"/>
                                <w:b/>
                                <w:i/>
                                <w:color w:val="009999"/>
                              </w:rPr>
                            </w:pPr>
                            <w:r w:rsidRPr="00B216E7">
                              <w:rPr>
                                <w:rFonts w:ascii="Times New Roman" w:hAnsi="Times New Roman"/>
                                <w:b/>
                                <w:i/>
                                <w:color w:val="009999"/>
                              </w:rPr>
                              <w:t>Fax : 05-46-35-03-99</w:t>
                            </w:r>
                          </w:p>
                          <w:p w14:paraId="40E0ACFF" w14:textId="77777777" w:rsidR="00EE2D1F" w:rsidRPr="00B216E7" w:rsidRDefault="00EE2D1F" w:rsidP="00431678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color w:val="000080"/>
                              </w:rPr>
                            </w:pPr>
                            <w:r w:rsidRPr="00B216E7">
                              <w:rPr>
                                <w:rFonts w:ascii="Times New Roman" w:hAnsi="Times New Roman"/>
                                <w:b/>
                                <w:i/>
                                <w:color w:val="009999"/>
                              </w:rPr>
                              <w:t>Mail :</w:t>
                            </w:r>
                            <w:r>
                              <w:rPr>
                                <w:rFonts w:ascii="Times New Roman" w:hAnsi="Times New Roman"/>
                                <w:color w:val="000080"/>
                              </w:rPr>
                              <w:t xml:space="preserve"> </w:t>
                            </w:r>
                            <w:hyperlink r:id="rId1" w:history="1">
                              <w:r w:rsidRPr="00B216E7">
                                <w:rPr>
                                  <w:rStyle w:val="Lienhypertexte"/>
                                  <w:rFonts w:ascii="Times New Roman" w:hAnsi="Times New Roman" w:cs="Arial"/>
                                  <w:b/>
                                  <w:color w:val="000080"/>
                                </w:rPr>
                                <w:t>cscdompierre@wanadoo.fr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10" name="AutoShape 13"/>
                      <wps:cNvCnPr>
                        <a:cxnSpLocks noChangeShapeType="1"/>
                      </wps:cNvCnPr>
                      <wps:spPr bwMode="auto">
                        <a:xfrm>
                          <a:off x="659" y="15025"/>
                          <a:ext cx="10567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E8E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CBD0F1" id="Group 11" o:spid="_x0000_s1027" style="position:absolute;margin-left:-41.95pt;margin-top:-31.55pt;width:533.95pt;height:58.55pt;z-index:251657728" coordorigin="659,14981" coordsize="10679,1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4728;top:14981;width:6610;height:1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" strokecolor="white">
                <v:textbox style="mso-fit-shape-to-text:t">
                  <w:txbxContent>
                    <w:p w14:paraId="1A1B1B34" w14:textId="77777777" w:rsidR="00EE2D1F" w:rsidRPr="00B216E7" w:rsidRDefault="00EE2D1F" w:rsidP="00431678">
                      <w:pPr>
                        <w:ind w:right="-1"/>
                        <w:jc w:val="right"/>
                        <w:rPr>
                          <w:rFonts w:ascii="Times New Roman" w:hAnsi="Times New Roman"/>
                          <w:b/>
                          <w:i/>
                          <w:color w:val="00999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9999"/>
                        </w:rPr>
                        <w:t>05, Espace Michel Crépeau - 17</w:t>
                      </w:r>
                      <w:r w:rsidRPr="00B216E7">
                        <w:rPr>
                          <w:rFonts w:ascii="Times New Roman" w:hAnsi="Times New Roman"/>
                          <w:b/>
                          <w:i/>
                          <w:color w:val="009999"/>
                        </w:rPr>
                        <w:t>139 Dompierre sur Mer</w:t>
                      </w:r>
                    </w:p>
                    <w:p w14:paraId="1CEF560F" w14:textId="77777777" w:rsidR="00EE2D1F" w:rsidRPr="00B216E7" w:rsidRDefault="00EE2D1F" w:rsidP="00431678">
                      <w:pPr>
                        <w:pStyle w:val="Titre3"/>
                        <w:spacing w:before="0"/>
                        <w:jc w:val="right"/>
                        <w:rPr>
                          <w:rFonts w:ascii="Times New Roman" w:hAnsi="Times New Roman"/>
                          <w:i/>
                          <w:color w:val="009999"/>
                        </w:rPr>
                      </w:pPr>
                      <w:r w:rsidRPr="00B216E7">
                        <w:rPr>
                          <w:rFonts w:ascii="Times New Roman" w:hAnsi="Times New Roman"/>
                          <w:i/>
                          <w:color w:val="009999"/>
                        </w:rPr>
                        <w:t>Tél : 05-46-35-38-97</w:t>
                      </w:r>
                    </w:p>
                    <w:p w14:paraId="24C551D2" w14:textId="77777777" w:rsidR="00EE2D1F" w:rsidRPr="00B216E7" w:rsidRDefault="00EE2D1F" w:rsidP="00431678">
                      <w:pPr>
                        <w:ind w:right="-1"/>
                        <w:jc w:val="right"/>
                        <w:rPr>
                          <w:rFonts w:ascii="Times New Roman" w:hAnsi="Times New Roman"/>
                          <w:b/>
                          <w:i/>
                          <w:color w:val="009999"/>
                        </w:rPr>
                      </w:pPr>
                      <w:r w:rsidRPr="00B216E7">
                        <w:rPr>
                          <w:rFonts w:ascii="Times New Roman" w:hAnsi="Times New Roman"/>
                          <w:b/>
                          <w:i/>
                          <w:color w:val="009999"/>
                        </w:rPr>
                        <w:t>Fax : 05-46-35-03-99</w:t>
                      </w:r>
                    </w:p>
                    <w:p w14:paraId="40E0ACFF" w14:textId="77777777" w:rsidR="00EE2D1F" w:rsidRPr="00B216E7" w:rsidRDefault="00EE2D1F" w:rsidP="00431678">
                      <w:pPr>
                        <w:jc w:val="right"/>
                        <w:rPr>
                          <w:rFonts w:ascii="Times New Roman" w:hAnsi="Times New Roman"/>
                          <w:b/>
                          <w:color w:val="000080"/>
                        </w:rPr>
                      </w:pPr>
                      <w:r w:rsidRPr="00B216E7">
                        <w:rPr>
                          <w:rFonts w:ascii="Times New Roman" w:hAnsi="Times New Roman"/>
                          <w:b/>
                          <w:i/>
                          <w:color w:val="009999"/>
                        </w:rPr>
                        <w:t>Mail :</w:t>
                      </w:r>
                      <w:r>
                        <w:rPr>
                          <w:rFonts w:ascii="Times New Roman" w:hAnsi="Times New Roman"/>
                          <w:color w:val="000080"/>
                        </w:rPr>
                        <w:t xml:space="preserve"> </w:t>
                      </w:r>
                      <w:hyperlink r:id="rId2" w:history="1">
                        <w:r w:rsidRPr="00B216E7">
                          <w:rPr>
                            <w:rStyle w:val="Lienhypertexte"/>
                            <w:rFonts w:ascii="Times New Roman" w:hAnsi="Times New Roman" w:cs="Arial"/>
                            <w:b/>
                            <w:color w:val="000080"/>
                          </w:rPr>
                          <w:t>cscdompierre@wanadoo.fr</w:t>
                        </w:r>
                      </w:hyperlink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9" type="#_x0000_t32" style="position:absolute;left:659;top:15025;width:105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" strokecolor="#1e8e23" strokeweight="1pt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BE2F" w14:textId="08067E87" w:rsidR="009770F7" w:rsidRDefault="00CB50D6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77197C5D" wp14:editId="03BD1620">
              <wp:simplePos x="0" y="0"/>
              <wp:positionH relativeFrom="column">
                <wp:posOffset>-793115</wp:posOffset>
              </wp:positionH>
              <wp:positionV relativeFrom="paragraph">
                <wp:posOffset>-362585</wp:posOffset>
              </wp:positionV>
              <wp:extent cx="7350125" cy="642620"/>
              <wp:effectExtent l="1905" t="0" r="1270" b="0"/>
              <wp:wrapNone/>
              <wp:docPr id="2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50125" cy="642620"/>
                        <a:chOff x="742" y="15635"/>
                        <a:chExt cx="11575" cy="1243"/>
                      </a:xfrm>
                    </wpg:grpSpPr>
                    <wps:wsp>
                      <wps:cNvPr id="3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742" y="15635"/>
                          <a:ext cx="11575" cy="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992B8" w14:textId="2CDC0621" w:rsidR="009770F7" w:rsidRPr="008D1AED" w:rsidRDefault="009770F7" w:rsidP="00001A6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</w:pPr>
                            <w:r w:rsidRPr="008D1AED"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  <w:t>Siège social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7030A0"/>
                              </w:rPr>
                              <w:t xml:space="preserve">: Rue Pierre de Coubertin, </w:t>
                            </w:r>
                            <w:r w:rsidRPr="008D1AED">
                              <w:rPr>
                                <w:rFonts w:ascii="Arial Narrow" w:hAnsi="Arial Narrow"/>
                                <w:color w:val="7030A0"/>
                              </w:rPr>
                              <w:t>17139 Dompierre sur Mer</w:t>
                            </w:r>
                            <w:r>
                              <w:rPr>
                                <w:rFonts w:ascii="Arial Narrow" w:hAnsi="Arial Narrow"/>
                                <w:color w:val="7030A0"/>
                              </w:rPr>
                              <w:t xml:space="preserve"> -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  <w:t xml:space="preserve"> </w:t>
                            </w:r>
                            <w:r w:rsidRPr="00AC0816"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  <w:t xml:space="preserve">Tél. 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  <w:t xml:space="preserve">05.46.35.38.97 </w:t>
                            </w:r>
                            <w:r w:rsidRPr="009B416B">
                              <w:rPr>
                                <w:rFonts w:ascii="Arial Narrow" w:hAnsi="Arial Narrow"/>
                                <w:color w:val="7030A0"/>
                              </w:rPr>
                              <w:t xml:space="preserve">- </w:t>
                            </w:r>
                            <w:r>
                              <w:rPr>
                                <w:rFonts w:ascii="Arial Narrow" w:hAnsi="Arial Narrow"/>
                                <w:color w:val="7030A0"/>
                              </w:rPr>
                              <w:t xml:space="preserve"> </w:t>
                            </w:r>
                            <w:r w:rsidRPr="008D1AED"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  <w:t xml:space="preserve">Email : </w:t>
                            </w:r>
                            <w:r w:rsidR="00001A65">
                              <w:rPr>
                                <w:rFonts w:ascii="Arial Narrow" w:hAnsi="Arial Narrow"/>
                                <w:color w:val="7030A0"/>
                              </w:rPr>
                              <w:t>secretariat@villagesdaunis.fr</w:t>
                            </w:r>
                          </w:p>
                          <w:p w14:paraId="464E951B" w14:textId="77777777" w:rsidR="009770F7" w:rsidRDefault="009770F7" w:rsidP="00001A6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  <w:t xml:space="preserve">Maison des habitants : </w:t>
                            </w:r>
                            <w:r w:rsidRPr="00AC0816">
                              <w:rPr>
                                <w:rFonts w:ascii="Arial Narrow" w:hAnsi="Arial Narrow"/>
                                <w:color w:val="7030A0"/>
                              </w:rPr>
                              <w:t>5 Espace</w:t>
                            </w:r>
                            <w:r w:rsidRPr="002C1CBC">
                              <w:rPr>
                                <w:rFonts w:ascii="Arial Narrow" w:hAnsi="Arial Narrow"/>
                                <w:color w:val="7030A0"/>
                              </w:rPr>
                              <w:t xml:space="preserve"> Michel Crépeau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  <w:t xml:space="preserve">, </w:t>
                            </w:r>
                            <w:r w:rsidRPr="008D1AED">
                              <w:rPr>
                                <w:rFonts w:ascii="Arial Narrow" w:hAnsi="Arial Narrow"/>
                                <w:color w:val="7030A0"/>
                              </w:rPr>
                              <w:t>17139 Dompierre sur Mer</w:t>
                            </w:r>
                            <w:r>
                              <w:rPr>
                                <w:rFonts w:ascii="Arial Narrow" w:hAnsi="Arial Narrow"/>
                                <w:color w:val="7030A0"/>
                              </w:rPr>
                              <w:t xml:space="preserve"> - </w:t>
                            </w:r>
                            <w:r w:rsidRPr="00DB3710">
                              <w:rPr>
                                <w:rFonts w:ascii="Arial Narrow" w:hAnsi="Arial Narrow"/>
                                <w:b/>
                                <w:color w:val="7030A0"/>
                                <w:sz w:val="22"/>
                                <w:szCs w:val="22"/>
                              </w:rPr>
                              <w:t>http://villagesdaunis.centres-sociaux.fr</w:t>
                            </w:r>
                          </w:p>
                          <w:p w14:paraId="4FBAF4D0" w14:textId="77777777" w:rsidR="009770F7" w:rsidRPr="00AC0816" w:rsidRDefault="009770F7" w:rsidP="009770F7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color w:val="7030A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7030A0"/>
                              </w:rPr>
                              <w:tab/>
                            </w:r>
                            <w:r w:rsidRPr="00AC0816">
                              <w:rPr>
                                <w:rFonts w:ascii="Arial Narrow" w:hAnsi="Arial Narrow"/>
                                <w:b/>
                                <w:i/>
                                <w:color w:val="7030A0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23"/>
                      <wpg:cNvGrpSpPr>
                        <a:grpSpLocks/>
                      </wpg:cNvGrpSpPr>
                      <wpg:grpSpPr bwMode="auto">
                        <a:xfrm>
                          <a:off x="5538" y="16495"/>
                          <a:ext cx="3118" cy="383"/>
                          <a:chOff x="5538" y="16495"/>
                          <a:chExt cx="3118" cy="383"/>
                        </a:xfrm>
                      </wpg:grpSpPr>
                      <wps:wsp>
                        <wps:cNvPr id="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538" y="16495"/>
                            <a:ext cx="1660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8E13C" w14:textId="77777777" w:rsidR="009770F7" w:rsidRPr="00AA25F7" w:rsidRDefault="009770F7" w:rsidP="009770F7">
                              <w:pP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18"/>
                                </w:rPr>
                              </w:pPr>
                              <w:r w:rsidRPr="00AA25F7"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18"/>
                                </w:rPr>
                                <w:t>315652396000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764" y="16495"/>
                            <a:ext cx="892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94C67" w14:textId="77777777" w:rsidR="009770F7" w:rsidRPr="00AA25F7" w:rsidRDefault="009770F7" w:rsidP="009770F7">
                              <w:pP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18"/>
                                </w:rPr>
                              </w:pPr>
                              <w:r w:rsidRPr="00AA25F7"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18"/>
                                </w:rPr>
                                <w:t>8899B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197C5D" id="Group 24" o:spid="_x0000_s1031" style="position:absolute;margin-left:-62.45pt;margin-top:-28.55pt;width:578.75pt;height:50.6pt;z-index:-251654656" coordorigin="742,15635" coordsize="11575,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2" type="#_x0000_t202" style="position:absolute;left:742;top:15635;width:11575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6C0992B8" w14:textId="2CDC0621" w:rsidR="009770F7" w:rsidRPr="008D1AED" w:rsidRDefault="009770F7" w:rsidP="00001A65">
                      <w:pPr>
                        <w:jc w:val="center"/>
                        <w:rPr>
                          <w:rFonts w:ascii="Arial Narrow" w:hAnsi="Arial Narrow"/>
                          <w:b/>
                          <w:color w:val="7030A0"/>
                        </w:rPr>
                      </w:pPr>
                      <w:r w:rsidRPr="008D1AED">
                        <w:rPr>
                          <w:rFonts w:ascii="Arial Narrow" w:hAnsi="Arial Narrow"/>
                          <w:b/>
                          <w:color w:val="7030A0"/>
                        </w:rPr>
                        <w:t>Siège social</w:t>
                      </w:r>
                      <w:r>
                        <w:rPr>
                          <w:rFonts w:ascii="Arial Narrow" w:hAnsi="Arial Narrow"/>
                          <w:b/>
                          <w:color w:val="7030A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7030A0"/>
                        </w:rPr>
                        <w:t xml:space="preserve">: Rue Pierre de Coubertin, </w:t>
                      </w:r>
                      <w:r w:rsidRPr="008D1AED">
                        <w:rPr>
                          <w:rFonts w:ascii="Arial Narrow" w:hAnsi="Arial Narrow"/>
                          <w:color w:val="7030A0"/>
                        </w:rPr>
                        <w:t>17139 Dompierre sur Mer</w:t>
                      </w:r>
                      <w:r>
                        <w:rPr>
                          <w:rFonts w:ascii="Arial Narrow" w:hAnsi="Arial Narrow"/>
                          <w:color w:val="7030A0"/>
                        </w:rPr>
                        <w:t xml:space="preserve"> -</w:t>
                      </w:r>
                      <w:r>
                        <w:rPr>
                          <w:rFonts w:ascii="Arial Narrow" w:hAnsi="Arial Narrow"/>
                          <w:b/>
                          <w:color w:val="7030A0"/>
                        </w:rPr>
                        <w:t xml:space="preserve"> </w:t>
                      </w:r>
                      <w:r w:rsidRPr="00AC0816">
                        <w:rPr>
                          <w:rFonts w:ascii="Arial Narrow" w:hAnsi="Arial Narrow"/>
                          <w:b/>
                          <w:color w:val="7030A0"/>
                        </w:rPr>
                        <w:t xml:space="preserve">Tél. : </w:t>
                      </w:r>
                      <w:r>
                        <w:rPr>
                          <w:rFonts w:ascii="Arial Narrow" w:hAnsi="Arial Narrow"/>
                          <w:b/>
                          <w:color w:val="7030A0"/>
                        </w:rPr>
                        <w:t xml:space="preserve">05.46.35.38.97 </w:t>
                      </w:r>
                      <w:r w:rsidRPr="009B416B">
                        <w:rPr>
                          <w:rFonts w:ascii="Arial Narrow" w:hAnsi="Arial Narrow"/>
                          <w:color w:val="7030A0"/>
                        </w:rPr>
                        <w:t xml:space="preserve">- </w:t>
                      </w:r>
                      <w:r>
                        <w:rPr>
                          <w:rFonts w:ascii="Arial Narrow" w:hAnsi="Arial Narrow"/>
                          <w:color w:val="7030A0"/>
                        </w:rPr>
                        <w:t xml:space="preserve"> </w:t>
                      </w:r>
                      <w:r w:rsidRPr="008D1AED">
                        <w:rPr>
                          <w:rFonts w:ascii="Arial Narrow" w:hAnsi="Arial Narrow"/>
                          <w:b/>
                          <w:color w:val="7030A0"/>
                        </w:rPr>
                        <w:t xml:space="preserve">Email : </w:t>
                      </w:r>
                      <w:r w:rsidR="00001A65">
                        <w:rPr>
                          <w:rFonts w:ascii="Arial Narrow" w:hAnsi="Arial Narrow"/>
                          <w:color w:val="7030A0"/>
                        </w:rPr>
                        <w:t>secretariat@villagesdaunis.fr</w:t>
                      </w:r>
                    </w:p>
                    <w:p w14:paraId="464E951B" w14:textId="77777777" w:rsidR="009770F7" w:rsidRDefault="009770F7" w:rsidP="00001A65">
                      <w:pPr>
                        <w:jc w:val="center"/>
                        <w:rPr>
                          <w:rFonts w:ascii="Arial Narrow" w:hAnsi="Arial Narrow"/>
                          <w:b/>
                          <w:color w:val="7030A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7030A0"/>
                        </w:rPr>
                        <w:t xml:space="preserve">Maison des habitants : </w:t>
                      </w:r>
                      <w:r w:rsidRPr="00AC0816">
                        <w:rPr>
                          <w:rFonts w:ascii="Arial Narrow" w:hAnsi="Arial Narrow"/>
                          <w:color w:val="7030A0"/>
                        </w:rPr>
                        <w:t>5 Espace</w:t>
                      </w:r>
                      <w:r w:rsidRPr="002C1CBC">
                        <w:rPr>
                          <w:rFonts w:ascii="Arial Narrow" w:hAnsi="Arial Narrow"/>
                          <w:color w:val="7030A0"/>
                        </w:rPr>
                        <w:t xml:space="preserve"> Michel Crépeau</w:t>
                      </w:r>
                      <w:r>
                        <w:rPr>
                          <w:rFonts w:ascii="Arial Narrow" w:hAnsi="Arial Narrow"/>
                          <w:b/>
                          <w:color w:val="7030A0"/>
                        </w:rPr>
                        <w:t xml:space="preserve">, </w:t>
                      </w:r>
                      <w:r w:rsidRPr="008D1AED">
                        <w:rPr>
                          <w:rFonts w:ascii="Arial Narrow" w:hAnsi="Arial Narrow"/>
                          <w:color w:val="7030A0"/>
                        </w:rPr>
                        <w:t>17139 Dompierre sur Mer</w:t>
                      </w:r>
                      <w:r>
                        <w:rPr>
                          <w:rFonts w:ascii="Arial Narrow" w:hAnsi="Arial Narrow"/>
                          <w:color w:val="7030A0"/>
                        </w:rPr>
                        <w:t xml:space="preserve"> - </w:t>
                      </w:r>
                      <w:r w:rsidRPr="00DB3710">
                        <w:rPr>
                          <w:rFonts w:ascii="Arial Narrow" w:hAnsi="Arial Narrow"/>
                          <w:b/>
                          <w:color w:val="7030A0"/>
                          <w:sz w:val="22"/>
                          <w:szCs w:val="22"/>
                        </w:rPr>
                        <w:t>http://villagesdaunis.centres-sociaux.fr</w:t>
                      </w:r>
                    </w:p>
                    <w:p w14:paraId="4FBAF4D0" w14:textId="77777777" w:rsidR="009770F7" w:rsidRPr="00AC0816" w:rsidRDefault="009770F7" w:rsidP="009770F7">
                      <w:pPr>
                        <w:rPr>
                          <w:rFonts w:ascii="Arial Narrow" w:hAnsi="Arial Narrow"/>
                          <w:b/>
                          <w:i/>
                          <w:color w:val="7030A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7030A0"/>
                        </w:rPr>
                        <w:tab/>
                      </w:r>
                      <w:r w:rsidRPr="00AC0816">
                        <w:rPr>
                          <w:rFonts w:ascii="Arial Narrow" w:hAnsi="Arial Narrow"/>
                          <w:b/>
                          <w:i/>
                          <w:color w:val="7030A0"/>
                        </w:rPr>
                        <w:t xml:space="preserve">                   </w:t>
                      </w:r>
                    </w:p>
                  </w:txbxContent>
                </v:textbox>
              </v:shape>
              <v:group id="Group 23" o:spid="_x0000_s1033" style="position:absolute;left:5538;top:16495;width:3118;height:383" coordorigin="5538,16495" coordsize="3118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Text Box 20" o:spid="_x0000_s1034" type="#_x0000_t202" style="position:absolute;left:5538;top:16495;width:1660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1F8E13C" w14:textId="77777777" w:rsidR="009770F7" w:rsidRPr="00AA25F7" w:rsidRDefault="009770F7" w:rsidP="009770F7">
                        <w:pPr>
                          <w:rPr>
                            <w:rFonts w:ascii="Arial Narrow" w:hAnsi="Arial Narrow"/>
                            <w:b/>
                            <w:color w:val="FFFFFF"/>
                            <w:sz w:val="18"/>
                          </w:rPr>
                        </w:pPr>
                        <w:r w:rsidRPr="00AA25F7">
                          <w:rPr>
                            <w:rFonts w:ascii="Arial Narrow" w:hAnsi="Arial Narrow"/>
                            <w:b/>
                            <w:color w:val="FFFFFF"/>
                            <w:sz w:val="18"/>
                          </w:rPr>
                          <w:t>315652396000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18"/>
                          </w:rPr>
                          <w:t>21</w:t>
                        </w:r>
                      </w:p>
                    </w:txbxContent>
                  </v:textbox>
                </v:shape>
                <v:shape id="Text Box 23" o:spid="_x0000_s1035" type="#_x0000_t202" style="position:absolute;left:7764;top:16495;width:892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5E94C67" w14:textId="77777777" w:rsidR="009770F7" w:rsidRPr="00AA25F7" w:rsidRDefault="009770F7" w:rsidP="009770F7">
                        <w:pPr>
                          <w:rPr>
                            <w:rFonts w:ascii="Arial Narrow" w:hAnsi="Arial Narrow"/>
                            <w:b/>
                            <w:color w:val="FFFFFF"/>
                            <w:sz w:val="18"/>
                          </w:rPr>
                        </w:pPr>
                        <w:r w:rsidRPr="00AA25F7">
                          <w:rPr>
                            <w:rFonts w:ascii="Arial Narrow" w:hAnsi="Arial Narrow"/>
                            <w:b/>
                            <w:color w:val="FFFFFF"/>
                            <w:sz w:val="18"/>
                          </w:rPr>
                          <w:t>8899B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73B4F" w14:textId="77777777" w:rsidR="003A1EA3" w:rsidRDefault="003A1EA3">
      <w:r>
        <w:separator/>
      </w:r>
    </w:p>
  </w:footnote>
  <w:footnote w:type="continuationSeparator" w:id="0">
    <w:p w14:paraId="099E0553" w14:textId="77777777" w:rsidR="003A1EA3" w:rsidRDefault="003A1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0105" w14:textId="1082B52C" w:rsidR="00EE2D1F" w:rsidRDefault="00CB50D6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F67AB09" wp14:editId="6825E302">
              <wp:simplePos x="0" y="0"/>
              <wp:positionH relativeFrom="column">
                <wp:posOffset>3841750</wp:posOffset>
              </wp:positionH>
              <wp:positionV relativeFrom="paragraph">
                <wp:posOffset>4072255</wp:posOffset>
              </wp:positionV>
              <wp:extent cx="2551430" cy="908050"/>
              <wp:effectExtent l="7620" t="6985" r="12700" b="8890"/>
              <wp:wrapNone/>
              <wp:docPr id="7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1430" cy="908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AFEF00" w14:textId="77777777" w:rsidR="00D056DB" w:rsidRDefault="004727A8">
                          <w:r>
                            <w:t xml:space="preserve">Le centre de loisirs est ouvert </w:t>
                          </w:r>
                        </w:p>
                        <w:p w14:paraId="3374E13F" w14:textId="4B59DE3F" w:rsidR="004727A8" w:rsidRDefault="004727A8">
                          <w:r>
                            <w:t>de 7h30 à 19h.</w:t>
                          </w:r>
                        </w:p>
                        <w:p w14:paraId="25F1EE2D" w14:textId="77777777" w:rsidR="004727A8" w:rsidRDefault="004727A8"/>
                        <w:p w14:paraId="4D4B0857" w14:textId="1E01EFD1" w:rsidR="004727A8" w:rsidRDefault="004727A8">
                          <w:r>
                            <w:t>De 7h30-9h et de 17h</w:t>
                          </w:r>
                          <w:r w:rsidR="00D056DB">
                            <w:t>-19h</w:t>
                          </w:r>
                          <w:r>
                            <w:t> : facturation supplémentaire (=</w:t>
                          </w:r>
                          <w:r w:rsidR="00D056DB">
                            <w:t xml:space="preserve"> </w:t>
                          </w:r>
                          <w:r>
                            <w:t>péricent</w:t>
                          </w:r>
                          <w:r w:rsidR="00E847A9">
                            <w:t>r</w:t>
                          </w:r>
                          <w:r>
                            <w:t>e)</w:t>
                          </w:r>
                        </w:p>
                        <w:p w14:paraId="528BE332" w14:textId="77777777" w:rsidR="004727A8" w:rsidRDefault="004727A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7AB09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0" type="#_x0000_t202" style="position:absolute;margin-left:302.5pt;margin-top:320.65pt;width:200.9pt;height:7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">
              <v:textbox>
                <w:txbxContent>
                  <w:p w14:paraId="51AFEF00" w14:textId="77777777" w:rsidR="00D056DB" w:rsidRDefault="004727A8">
                    <w:r>
                      <w:t xml:space="preserve">Le centre de loisirs est ouvert </w:t>
                    </w:r>
                  </w:p>
                  <w:p w14:paraId="3374E13F" w14:textId="4B59DE3F" w:rsidR="004727A8" w:rsidRDefault="004727A8">
                    <w:r>
                      <w:t>de 7h30 à 19h.</w:t>
                    </w:r>
                  </w:p>
                  <w:p w14:paraId="25F1EE2D" w14:textId="77777777" w:rsidR="004727A8" w:rsidRDefault="004727A8"/>
                  <w:p w14:paraId="4D4B0857" w14:textId="1E01EFD1" w:rsidR="004727A8" w:rsidRDefault="004727A8">
                    <w:r>
                      <w:t>De 7h30-9h et de 17h</w:t>
                    </w:r>
                    <w:r w:rsidR="00D056DB">
                      <w:t>-19h</w:t>
                    </w:r>
                    <w:r>
                      <w:t> : facturation supplémentaire (=</w:t>
                    </w:r>
                    <w:r w:rsidR="00D056DB">
                      <w:t xml:space="preserve"> </w:t>
                    </w:r>
                    <w:r>
                      <w:t>péricent</w:t>
                    </w:r>
                    <w:r w:rsidR="00E847A9">
                      <w:t>r</w:t>
                    </w:r>
                    <w:r>
                      <w:t>e)</w:t>
                    </w:r>
                  </w:p>
                  <w:p w14:paraId="528BE332" w14:textId="77777777" w:rsidR="004727A8" w:rsidRDefault="004727A8"/>
                </w:txbxContent>
              </v:textbox>
            </v:shape>
          </w:pict>
        </mc:Fallback>
      </mc:AlternateContent>
    </w:r>
    <w:r w:rsidR="00001A65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51B5C75" wp14:editId="671518BA">
          <wp:simplePos x="0" y="0"/>
          <wp:positionH relativeFrom="column">
            <wp:posOffset>-918845</wp:posOffset>
          </wp:positionH>
          <wp:positionV relativeFrom="paragraph">
            <wp:posOffset>-335280</wp:posOffset>
          </wp:positionV>
          <wp:extent cx="7620000" cy="10789920"/>
          <wp:effectExtent l="152400" t="114300" r="133350" b="144780"/>
          <wp:wrapNone/>
          <wp:docPr id="1" name="Image 18" descr="en tete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en tete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78992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05D2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7B464A"/>
    <w:multiLevelType w:val="hybridMultilevel"/>
    <w:tmpl w:val="5B92426C"/>
    <w:lvl w:ilvl="0" w:tplc="C39249EC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5E265A"/>
    <w:multiLevelType w:val="hybridMultilevel"/>
    <w:tmpl w:val="2F5438BC"/>
    <w:lvl w:ilvl="0" w:tplc="141CD22A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E162F8"/>
    <w:multiLevelType w:val="hybridMultilevel"/>
    <w:tmpl w:val="B57E3DAA"/>
    <w:lvl w:ilvl="0" w:tplc="39443C32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E943B2"/>
    <w:multiLevelType w:val="hybridMultilevel"/>
    <w:tmpl w:val="76A66018"/>
    <w:lvl w:ilvl="0" w:tplc="15826A62">
      <w:start w:val="1"/>
      <w:numFmt w:val="bullet"/>
      <w:lvlText w:val="-"/>
      <w:lvlJc w:val="left"/>
      <w:pPr>
        <w:ind w:left="1080" w:hanging="360"/>
      </w:pPr>
      <w:rPr>
        <w:rFonts w:ascii="Vrinda" w:hAnsi="Vrind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06B3F"/>
    <w:multiLevelType w:val="hybridMultilevel"/>
    <w:tmpl w:val="2B12B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33E09"/>
    <w:multiLevelType w:val="hybridMultilevel"/>
    <w:tmpl w:val="6B2A83C2"/>
    <w:lvl w:ilvl="0" w:tplc="D778CD7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49749F6"/>
    <w:multiLevelType w:val="hybridMultilevel"/>
    <w:tmpl w:val="829CF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A64EF"/>
    <w:multiLevelType w:val="hybridMultilevel"/>
    <w:tmpl w:val="C674C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3170B"/>
    <w:multiLevelType w:val="hybridMultilevel"/>
    <w:tmpl w:val="5A4A4F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947995"/>
    <w:multiLevelType w:val="hybridMultilevel"/>
    <w:tmpl w:val="B09852EC"/>
    <w:lvl w:ilvl="0" w:tplc="D2DCE430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2792438"/>
    <w:multiLevelType w:val="hybridMultilevel"/>
    <w:tmpl w:val="8048A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E5DC5"/>
    <w:multiLevelType w:val="hybridMultilevel"/>
    <w:tmpl w:val="3D207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7783E"/>
    <w:multiLevelType w:val="hybridMultilevel"/>
    <w:tmpl w:val="46FEF2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27D82"/>
    <w:multiLevelType w:val="hybridMultilevel"/>
    <w:tmpl w:val="3C1EC568"/>
    <w:lvl w:ilvl="0" w:tplc="A2867894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2CE5396"/>
    <w:multiLevelType w:val="hybridMultilevel"/>
    <w:tmpl w:val="E51C16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826A62">
      <w:start w:val="1"/>
      <w:numFmt w:val="bullet"/>
      <w:lvlText w:val="-"/>
      <w:lvlJc w:val="left"/>
      <w:pPr>
        <w:ind w:left="1080" w:hanging="360"/>
      </w:pPr>
      <w:rPr>
        <w:rFonts w:ascii="Vrinda" w:hAnsi="Vrinda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CB76E9"/>
    <w:multiLevelType w:val="hybridMultilevel"/>
    <w:tmpl w:val="D9AE8A12"/>
    <w:lvl w:ilvl="0" w:tplc="23C475A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90D30CD"/>
    <w:multiLevelType w:val="hybridMultilevel"/>
    <w:tmpl w:val="E1A61A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2501138">
    <w:abstractNumId w:val="9"/>
  </w:num>
  <w:num w:numId="2" w16cid:durableId="379864548">
    <w:abstractNumId w:val="15"/>
  </w:num>
  <w:num w:numId="3" w16cid:durableId="50034892">
    <w:abstractNumId w:val="4"/>
  </w:num>
  <w:num w:numId="4" w16cid:durableId="1281687672">
    <w:abstractNumId w:val="13"/>
  </w:num>
  <w:num w:numId="5" w16cid:durableId="774638385">
    <w:abstractNumId w:val="5"/>
  </w:num>
  <w:num w:numId="6" w16cid:durableId="2091658256">
    <w:abstractNumId w:val="7"/>
  </w:num>
  <w:num w:numId="7" w16cid:durableId="169607251">
    <w:abstractNumId w:val="12"/>
  </w:num>
  <w:num w:numId="8" w16cid:durableId="337005588">
    <w:abstractNumId w:val="17"/>
  </w:num>
  <w:num w:numId="9" w16cid:durableId="888342405">
    <w:abstractNumId w:val="11"/>
  </w:num>
  <w:num w:numId="10" w16cid:durableId="356741382">
    <w:abstractNumId w:val="0"/>
  </w:num>
  <w:num w:numId="11" w16cid:durableId="219901684">
    <w:abstractNumId w:val="8"/>
  </w:num>
  <w:num w:numId="12" w16cid:durableId="1845314036">
    <w:abstractNumId w:val="16"/>
  </w:num>
  <w:num w:numId="13" w16cid:durableId="165363911">
    <w:abstractNumId w:val="6"/>
  </w:num>
  <w:num w:numId="14" w16cid:durableId="445776951">
    <w:abstractNumId w:val="10"/>
  </w:num>
  <w:num w:numId="15" w16cid:durableId="920870434">
    <w:abstractNumId w:val="1"/>
  </w:num>
  <w:num w:numId="16" w16cid:durableId="1591161898">
    <w:abstractNumId w:val="14"/>
  </w:num>
  <w:num w:numId="17" w16cid:durableId="1401707646">
    <w:abstractNumId w:val="3"/>
  </w:num>
  <w:num w:numId="18" w16cid:durableId="2105879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A1"/>
    <w:rsid w:val="00001A65"/>
    <w:rsid w:val="00001CD3"/>
    <w:rsid w:val="00010F04"/>
    <w:rsid w:val="000167E5"/>
    <w:rsid w:val="000477F9"/>
    <w:rsid w:val="00061165"/>
    <w:rsid w:val="000709E6"/>
    <w:rsid w:val="00076D86"/>
    <w:rsid w:val="000771B4"/>
    <w:rsid w:val="00093710"/>
    <w:rsid w:val="000A40DF"/>
    <w:rsid w:val="000B0FE6"/>
    <w:rsid w:val="000D08C7"/>
    <w:rsid w:val="000D3DBB"/>
    <w:rsid w:val="001072AC"/>
    <w:rsid w:val="00112C13"/>
    <w:rsid w:val="00124606"/>
    <w:rsid w:val="00130B80"/>
    <w:rsid w:val="0013502F"/>
    <w:rsid w:val="00151674"/>
    <w:rsid w:val="00176C43"/>
    <w:rsid w:val="001774CF"/>
    <w:rsid w:val="001779CF"/>
    <w:rsid w:val="0018324F"/>
    <w:rsid w:val="001A2177"/>
    <w:rsid w:val="001A3DA6"/>
    <w:rsid w:val="001A734E"/>
    <w:rsid w:val="001C03F0"/>
    <w:rsid w:val="001C09B9"/>
    <w:rsid w:val="001D2597"/>
    <w:rsid w:val="001D69BD"/>
    <w:rsid w:val="001F2DA8"/>
    <w:rsid w:val="001F77A6"/>
    <w:rsid w:val="00201196"/>
    <w:rsid w:val="00213DB4"/>
    <w:rsid w:val="0022070B"/>
    <w:rsid w:val="0024018A"/>
    <w:rsid w:val="002577F5"/>
    <w:rsid w:val="0026366A"/>
    <w:rsid w:val="00283020"/>
    <w:rsid w:val="002C1CBC"/>
    <w:rsid w:val="002C547C"/>
    <w:rsid w:val="002E3AE1"/>
    <w:rsid w:val="002F5EE9"/>
    <w:rsid w:val="003034F7"/>
    <w:rsid w:val="003158D6"/>
    <w:rsid w:val="00320EDD"/>
    <w:rsid w:val="00325EC1"/>
    <w:rsid w:val="003413B5"/>
    <w:rsid w:val="00341DD7"/>
    <w:rsid w:val="0037114B"/>
    <w:rsid w:val="003A1EA3"/>
    <w:rsid w:val="003A25AA"/>
    <w:rsid w:val="003A3C83"/>
    <w:rsid w:val="003A407A"/>
    <w:rsid w:val="003A61A8"/>
    <w:rsid w:val="003B1881"/>
    <w:rsid w:val="003B62D7"/>
    <w:rsid w:val="003B62F9"/>
    <w:rsid w:val="003E2AC1"/>
    <w:rsid w:val="00431678"/>
    <w:rsid w:val="004409CB"/>
    <w:rsid w:val="00457836"/>
    <w:rsid w:val="00461E75"/>
    <w:rsid w:val="004708C1"/>
    <w:rsid w:val="004727A8"/>
    <w:rsid w:val="00483961"/>
    <w:rsid w:val="00497CF8"/>
    <w:rsid w:val="004B3B70"/>
    <w:rsid w:val="004E742D"/>
    <w:rsid w:val="004F1A9A"/>
    <w:rsid w:val="00502580"/>
    <w:rsid w:val="005101DC"/>
    <w:rsid w:val="00560E57"/>
    <w:rsid w:val="00576745"/>
    <w:rsid w:val="005A1BBC"/>
    <w:rsid w:val="005A4DE8"/>
    <w:rsid w:val="005F1FD8"/>
    <w:rsid w:val="00607956"/>
    <w:rsid w:val="00615B1C"/>
    <w:rsid w:val="006419F3"/>
    <w:rsid w:val="00644C65"/>
    <w:rsid w:val="006917D9"/>
    <w:rsid w:val="006A2969"/>
    <w:rsid w:val="006A3FA0"/>
    <w:rsid w:val="006A4E48"/>
    <w:rsid w:val="006E0691"/>
    <w:rsid w:val="006E0DD4"/>
    <w:rsid w:val="006E2C68"/>
    <w:rsid w:val="007055B6"/>
    <w:rsid w:val="00706D4F"/>
    <w:rsid w:val="00710ABB"/>
    <w:rsid w:val="00742597"/>
    <w:rsid w:val="00765221"/>
    <w:rsid w:val="00780BD5"/>
    <w:rsid w:val="0078144C"/>
    <w:rsid w:val="00786ECF"/>
    <w:rsid w:val="00792041"/>
    <w:rsid w:val="00794CFA"/>
    <w:rsid w:val="007953A1"/>
    <w:rsid w:val="00795E5B"/>
    <w:rsid w:val="007C3BEC"/>
    <w:rsid w:val="007E7277"/>
    <w:rsid w:val="007F2711"/>
    <w:rsid w:val="0081100F"/>
    <w:rsid w:val="0081148D"/>
    <w:rsid w:val="0082598F"/>
    <w:rsid w:val="00830D56"/>
    <w:rsid w:val="00850454"/>
    <w:rsid w:val="00853DD9"/>
    <w:rsid w:val="00854F86"/>
    <w:rsid w:val="008677B5"/>
    <w:rsid w:val="008950D6"/>
    <w:rsid w:val="008A325B"/>
    <w:rsid w:val="008A3EF5"/>
    <w:rsid w:val="008B3FAE"/>
    <w:rsid w:val="008D1AED"/>
    <w:rsid w:val="008E5F57"/>
    <w:rsid w:val="008E600B"/>
    <w:rsid w:val="008F36F2"/>
    <w:rsid w:val="00914531"/>
    <w:rsid w:val="00924F77"/>
    <w:rsid w:val="00926838"/>
    <w:rsid w:val="009360CD"/>
    <w:rsid w:val="00943795"/>
    <w:rsid w:val="00945631"/>
    <w:rsid w:val="00957B80"/>
    <w:rsid w:val="00962767"/>
    <w:rsid w:val="009770F7"/>
    <w:rsid w:val="0098527A"/>
    <w:rsid w:val="00987B16"/>
    <w:rsid w:val="009A6A2E"/>
    <w:rsid w:val="009B416B"/>
    <w:rsid w:val="009C3FAB"/>
    <w:rsid w:val="009C6B7C"/>
    <w:rsid w:val="009F7AE2"/>
    <w:rsid w:val="00A23E35"/>
    <w:rsid w:val="00A507A5"/>
    <w:rsid w:val="00A617A9"/>
    <w:rsid w:val="00A654E9"/>
    <w:rsid w:val="00A75F9E"/>
    <w:rsid w:val="00A87ADC"/>
    <w:rsid w:val="00A93399"/>
    <w:rsid w:val="00AA25F7"/>
    <w:rsid w:val="00AA7288"/>
    <w:rsid w:val="00AB1102"/>
    <w:rsid w:val="00AC0816"/>
    <w:rsid w:val="00AC5F78"/>
    <w:rsid w:val="00AE5CB3"/>
    <w:rsid w:val="00AF11F0"/>
    <w:rsid w:val="00B005D2"/>
    <w:rsid w:val="00B15516"/>
    <w:rsid w:val="00B216E7"/>
    <w:rsid w:val="00B241C4"/>
    <w:rsid w:val="00B264BF"/>
    <w:rsid w:val="00B274D0"/>
    <w:rsid w:val="00B32B72"/>
    <w:rsid w:val="00B5201F"/>
    <w:rsid w:val="00B66FE2"/>
    <w:rsid w:val="00B76E24"/>
    <w:rsid w:val="00B77771"/>
    <w:rsid w:val="00BA4B39"/>
    <w:rsid w:val="00BA6F68"/>
    <w:rsid w:val="00BC70CB"/>
    <w:rsid w:val="00BF611C"/>
    <w:rsid w:val="00C1479E"/>
    <w:rsid w:val="00C177F7"/>
    <w:rsid w:val="00C458FE"/>
    <w:rsid w:val="00C45EC5"/>
    <w:rsid w:val="00C47C46"/>
    <w:rsid w:val="00C71995"/>
    <w:rsid w:val="00C736F7"/>
    <w:rsid w:val="00C77617"/>
    <w:rsid w:val="00CA4FF2"/>
    <w:rsid w:val="00CB50D6"/>
    <w:rsid w:val="00CE3A5C"/>
    <w:rsid w:val="00CF445E"/>
    <w:rsid w:val="00D056DB"/>
    <w:rsid w:val="00D1370D"/>
    <w:rsid w:val="00D22F5E"/>
    <w:rsid w:val="00D23674"/>
    <w:rsid w:val="00D279EE"/>
    <w:rsid w:val="00D7058A"/>
    <w:rsid w:val="00D84B89"/>
    <w:rsid w:val="00D85E6D"/>
    <w:rsid w:val="00D92A43"/>
    <w:rsid w:val="00DB3710"/>
    <w:rsid w:val="00DC2F25"/>
    <w:rsid w:val="00E0170B"/>
    <w:rsid w:val="00E32F22"/>
    <w:rsid w:val="00E41AFD"/>
    <w:rsid w:val="00E42738"/>
    <w:rsid w:val="00E470F3"/>
    <w:rsid w:val="00E52FF8"/>
    <w:rsid w:val="00E56175"/>
    <w:rsid w:val="00E76A56"/>
    <w:rsid w:val="00E847A9"/>
    <w:rsid w:val="00E955FE"/>
    <w:rsid w:val="00EA4B5B"/>
    <w:rsid w:val="00EB56AD"/>
    <w:rsid w:val="00ED3D0A"/>
    <w:rsid w:val="00ED569E"/>
    <w:rsid w:val="00EE0586"/>
    <w:rsid w:val="00EE2D1F"/>
    <w:rsid w:val="00F01F4E"/>
    <w:rsid w:val="00F034C4"/>
    <w:rsid w:val="00F078C5"/>
    <w:rsid w:val="00F1505C"/>
    <w:rsid w:val="00F27858"/>
    <w:rsid w:val="00F36131"/>
    <w:rsid w:val="00F53226"/>
    <w:rsid w:val="00F709CA"/>
    <w:rsid w:val="00F865F3"/>
    <w:rsid w:val="00FA0A37"/>
    <w:rsid w:val="00FB0C6A"/>
    <w:rsid w:val="00FB2E2B"/>
    <w:rsid w:val="00FB3DE8"/>
    <w:rsid w:val="00FF1A64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E5EF1"/>
  <w15:docId w15:val="{8DF67768-82FE-46D0-8100-0A234160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AE2"/>
    <w:rPr>
      <w:rFonts w:ascii="Arial" w:hAnsi="Arial" w:cs="Arial"/>
    </w:rPr>
  </w:style>
  <w:style w:type="paragraph" w:styleId="Titre1">
    <w:name w:val="heading 1"/>
    <w:basedOn w:val="Normal"/>
    <w:next w:val="Normal"/>
    <w:link w:val="Titre1Car"/>
    <w:qFormat/>
    <w:rsid w:val="007F27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B0FE6"/>
    <w:pPr>
      <w:keepNext/>
      <w:ind w:right="-1" w:firstLine="708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0B0FE6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locked/>
    <w:rsid w:val="0037114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Policepardfaut"/>
    <w:semiHidden/>
    <w:locked/>
    <w:rsid w:val="003711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Policepardfaut"/>
    <w:semiHidden/>
    <w:locked/>
    <w:rsid w:val="0037114B"/>
    <w:rPr>
      <w:rFonts w:ascii="Cambria" w:hAnsi="Cambria" w:cs="Times New Roman"/>
      <w:b/>
      <w:bCs/>
      <w:sz w:val="26"/>
      <w:szCs w:val="26"/>
    </w:rPr>
  </w:style>
  <w:style w:type="character" w:customStyle="1" w:styleId="Titre1Car">
    <w:name w:val="Titre 1 Car"/>
    <w:basedOn w:val="Policepardfaut"/>
    <w:link w:val="Titre1"/>
    <w:locked/>
    <w:rsid w:val="007F27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locked/>
    <w:rsid w:val="000B0FE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re3Car">
    <w:name w:val="Titre 3 Car"/>
    <w:basedOn w:val="Policepardfaut"/>
    <w:link w:val="Titre3"/>
    <w:semiHidden/>
    <w:locked/>
    <w:rsid w:val="000B0FE6"/>
    <w:rPr>
      <w:rFonts w:ascii="Cambria" w:hAnsi="Cambria" w:cs="Times New Roman"/>
      <w:b/>
      <w:bCs/>
      <w:color w:val="4F81BD"/>
      <w:lang w:eastAsia="en-US"/>
    </w:rPr>
  </w:style>
  <w:style w:type="paragraph" w:styleId="En-tte">
    <w:name w:val="header"/>
    <w:basedOn w:val="Normal"/>
    <w:link w:val="En-tteCar"/>
    <w:semiHidden/>
    <w:rsid w:val="000B0FE6"/>
    <w:pPr>
      <w:tabs>
        <w:tab w:val="center" w:pos="4536"/>
        <w:tab w:val="right" w:pos="9072"/>
      </w:tabs>
    </w:pPr>
    <w:rPr>
      <w:rFonts w:ascii="Calibri" w:hAnsi="Calibri" w:cs="Times New Roman"/>
      <w:lang w:eastAsia="en-US"/>
    </w:rPr>
  </w:style>
  <w:style w:type="character" w:customStyle="1" w:styleId="HeaderChar">
    <w:name w:val="Header Char"/>
    <w:basedOn w:val="Policepardfaut"/>
    <w:semiHidden/>
    <w:locked/>
    <w:rsid w:val="0037114B"/>
    <w:rPr>
      <w:rFonts w:ascii="Arial" w:hAnsi="Arial" w:cs="Arial"/>
      <w:sz w:val="20"/>
      <w:szCs w:val="20"/>
    </w:rPr>
  </w:style>
  <w:style w:type="character" w:customStyle="1" w:styleId="En-tteCar">
    <w:name w:val="En-tête Car"/>
    <w:basedOn w:val="Policepardfaut"/>
    <w:link w:val="En-tte"/>
    <w:semiHidden/>
    <w:locked/>
    <w:rsid w:val="000B0FE6"/>
    <w:rPr>
      <w:rFonts w:ascii="Calibri" w:hAnsi="Calibri" w:cs="Times New Roman"/>
      <w:lang w:eastAsia="en-US"/>
    </w:rPr>
  </w:style>
  <w:style w:type="paragraph" w:styleId="Pieddepage">
    <w:name w:val="footer"/>
    <w:basedOn w:val="Normal"/>
    <w:link w:val="PieddepageCar"/>
    <w:rsid w:val="000B0FE6"/>
    <w:pPr>
      <w:tabs>
        <w:tab w:val="center" w:pos="4536"/>
        <w:tab w:val="right" w:pos="9072"/>
      </w:tabs>
    </w:pPr>
    <w:rPr>
      <w:rFonts w:ascii="Calibri" w:hAnsi="Calibri" w:cs="Times New Roman"/>
      <w:lang w:eastAsia="en-US"/>
    </w:rPr>
  </w:style>
  <w:style w:type="character" w:customStyle="1" w:styleId="FooterChar">
    <w:name w:val="Footer Char"/>
    <w:basedOn w:val="Policepardfaut"/>
    <w:semiHidden/>
    <w:locked/>
    <w:rsid w:val="0037114B"/>
    <w:rPr>
      <w:rFonts w:ascii="Arial" w:hAnsi="Arial" w:cs="Arial"/>
      <w:sz w:val="20"/>
      <w:szCs w:val="20"/>
    </w:rPr>
  </w:style>
  <w:style w:type="character" w:customStyle="1" w:styleId="PieddepageCar">
    <w:name w:val="Pied de page Car"/>
    <w:basedOn w:val="Policepardfaut"/>
    <w:link w:val="Pieddepage"/>
    <w:locked/>
    <w:rsid w:val="000B0FE6"/>
    <w:rPr>
      <w:rFonts w:ascii="Calibri" w:hAnsi="Calibri" w:cs="Times New Roman"/>
      <w:lang w:eastAsia="en-US"/>
    </w:rPr>
  </w:style>
  <w:style w:type="paragraph" w:styleId="Titre">
    <w:name w:val="Title"/>
    <w:basedOn w:val="Normal"/>
    <w:link w:val="TitreCar"/>
    <w:qFormat/>
    <w:rsid w:val="000B0FE6"/>
    <w:pPr>
      <w:ind w:right="-1"/>
      <w:jc w:val="center"/>
    </w:pPr>
    <w:rPr>
      <w:rFonts w:ascii="Garamond" w:hAnsi="Garamond" w:cs="Times New Roman"/>
      <w:b/>
      <w:bCs/>
      <w:i/>
      <w:iCs/>
      <w:color w:val="008080"/>
      <w:sz w:val="60"/>
      <w:szCs w:val="60"/>
    </w:rPr>
  </w:style>
  <w:style w:type="character" w:customStyle="1" w:styleId="TitleChar">
    <w:name w:val="Title Char"/>
    <w:basedOn w:val="Policepardfaut"/>
    <w:locked/>
    <w:rsid w:val="0037114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locked/>
    <w:rsid w:val="000B0FE6"/>
    <w:rPr>
      <w:rFonts w:ascii="Garamond" w:hAnsi="Garamond" w:cs="Times New Roman"/>
      <w:b/>
      <w:bCs/>
      <w:i/>
      <w:iCs/>
      <w:color w:val="008080"/>
      <w:sz w:val="60"/>
      <w:szCs w:val="60"/>
    </w:rPr>
  </w:style>
  <w:style w:type="character" w:styleId="Lienhypertexte">
    <w:name w:val="Hyperlink"/>
    <w:basedOn w:val="Policepardfaut"/>
    <w:rsid w:val="000B0FE6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7F2711"/>
    <w:pPr>
      <w:jc w:val="both"/>
    </w:pPr>
    <w:rPr>
      <w:b/>
      <w:i/>
      <w:color w:val="000000"/>
      <w:sz w:val="24"/>
    </w:rPr>
  </w:style>
  <w:style w:type="character" w:customStyle="1" w:styleId="BodyTextChar">
    <w:name w:val="Body Text Char"/>
    <w:basedOn w:val="Policepardfaut"/>
    <w:semiHidden/>
    <w:locked/>
    <w:rsid w:val="0037114B"/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locked/>
    <w:rsid w:val="007F2711"/>
    <w:rPr>
      <w:rFonts w:ascii="Arial" w:hAnsi="Arial" w:cs="Times New Roman"/>
      <w:b/>
      <w:i/>
      <w:color w:val="000000"/>
      <w:sz w:val="24"/>
    </w:rPr>
  </w:style>
  <w:style w:type="paragraph" w:styleId="Corpsdetexte3">
    <w:name w:val="Body Text 3"/>
    <w:basedOn w:val="Normal"/>
    <w:link w:val="Corpsdetexte3Car"/>
    <w:rsid w:val="007F2711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Policepardfaut"/>
    <w:semiHidden/>
    <w:locked/>
    <w:rsid w:val="0037114B"/>
    <w:rPr>
      <w:rFonts w:ascii="Arial" w:hAnsi="Arial" w:cs="Arial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locked/>
    <w:rsid w:val="007F2711"/>
    <w:rPr>
      <w:rFonts w:ascii="Times New Roman" w:hAnsi="Times New Roman" w:cs="Times New Roman"/>
      <w:sz w:val="16"/>
      <w:szCs w:val="16"/>
    </w:rPr>
  </w:style>
  <w:style w:type="paragraph" w:customStyle="1" w:styleId="Paragraphedeliste1">
    <w:name w:val="Paragraphe de liste1"/>
    <w:basedOn w:val="Normal"/>
    <w:rsid w:val="007F2711"/>
    <w:pPr>
      <w:ind w:left="708"/>
    </w:pPr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8D1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semiHidden/>
    <w:locked/>
    <w:rsid w:val="0037114B"/>
    <w:rPr>
      <w:rFonts w:ascii="Times New Roman" w:hAnsi="Times New Roman" w:cs="Arial"/>
      <w:sz w:val="2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8D1A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locked/>
    <w:rsid w:val="007953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cdompierre@libertysurf.fr" TargetMode="External"/><Relationship Id="rId1" Type="http://schemas.openxmlformats.org/officeDocument/2006/relationships/hyperlink" Target="mailto:cscdompierre@libertysurf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\AppData\Local\Packages\microsoft.windowscommunicationsapps_8wekyb3d8bbwe\LocalState\Files\S0\12336\Attachments\Lettre%20type%20&#224;%20en%20t&#234;te%20Vill'age%202019%5b20506%5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A0070-7FD1-4B25-8F30-7742636A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type à en tête Vill'age 2019[20506]</Template>
  <TotalTime>1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Links>
    <vt:vector size="6" baseType="variant">
      <vt:variant>
        <vt:i4>983102</vt:i4>
      </vt:variant>
      <vt:variant>
        <vt:i4>0</vt:i4>
      </vt:variant>
      <vt:variant>
        <vt:i4>0</vt:i4>
      </vt:variant>
      <vt:variant>
        <vt:i4>5</vt:i4>
      </vt:variant>
      <vt:variant>
        <vt:lpwstr>mailto:cscdompierre@libertysurf.fr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Anniv</cp:lastModifiedBy>
  <cp:revision>2</cp:revision>
  <cp:lastPrinted>2021-05-07T13:47:00Z</cp:lastPrinted>
  <dcterms:created xsi:type="dcterms:W3CDTF">2022-05-30T13:58:00Z</dcterms:created>
  <dcterms:modified xsi:type="dcterms:W3CDTF">2022-05-30T13:58:00Z</dcterms:modified>
</cp:coreProperties>
</file>